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199997" w:type="dxa"/>
      </w:tblPr>
      <w:tblGrid/>
      <w:tr>
        <w:trPr>
          <w:trHeight w:val="845" w:hRule="exact"/>
        </w:trPr>
        <w:tc>
          <w:tcPr>
            <w:tcW w:w="32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144.981551pt;height:36.72pt;mso-position-horizontal-relative:char;mso-position-vertical-relative:line" type="#_x0000_t75">
                  <v:imagedata r:id="rId6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42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586" w:right="1567"/>
              <w:jc w:val="center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  <w:position w:val="1"/>
              </w:rPr>
              <w:t>D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  <w:position w:val="1"/>
              </w:rPr>
              <w:t>ocum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  <w:position w:val="1"/>
              </w:rPr>
              <w:t>nt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89" w:right="967"/>
              <w:jc w:val="center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chnic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2"/>
                <w:w w:val="100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3"/>
                <w:w w:val="99"/>
                <w:b/>
                <w:bCs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99"/>
                <w:b/>
                <w:bCs/>
              </w:rPr>
              <w:t>f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99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on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2" w:lineRule="exact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v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rs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on: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45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v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1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.00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us: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tabs>
                <w:tab w:pos="1000" w:val="left"/>
              </w:tabs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ab/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2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013-05-06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55" w:hRule="exact"/>
        </w:trPr>
        <w:tc>
          <w:tcPr>
            <w:tcW w:w="751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3" w:lineRule="exact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pr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o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j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7"/>
                <w:w w:val="100"/>
                <w:b/>
                <w:bCs/>
                <w:i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i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i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i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 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41"/>
                <w:w w:val="100"/>
                <w:b/>
                <w:bCs/>
                <w:i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position w:val="1"/>
              </w:rPr>
              <w:t>P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ro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oc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position w:val="1"/>
              </w:rPr>
              <w:t>o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9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y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zer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–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U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r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4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M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position w:val="1"/>
              </w:rPr>
              <w:t>u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d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oc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</w:tbl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598" w:lineRule="exact"/>
        <w:ind w:left="2834" w:right="2818"/>
        <w:jc w:val="center"/>
        <w:rPr>
          <w:rFonts w:ascii="Cambria" w:hAnsi="Cambria" w:cs="Cambria" w:eastAsia="Cambria"/>
          <w:sz w:val="42"/>
          <w:szCs w:val="42"/>
        </w:rPr>
      </w:pPr>
      <w:rPr/>
      <w:r>
        <w:rPr>
          <w:rFonts w:ascii="Cambria" w:hAnsi="Cambria" w:cs="Cambria" w:eastAsia="Cambria"/>
          <w:sz w:val="52"/>
          <w:szCs w:val="52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42"/>
          <w:szCs w:val="42"/>
          <w:spacing w:val="-9"/>
          <w:w w:val="100"/>
          <w:b/>
          <w:bCs/>
        </w:rPr>
        <w:t>R</w:t>
      </w:r>
      <w:r>
        <w:rPr>
          <w:rFonts w:ascii="Cambria" w:hAnsi="Cambria" w:cs="Cambria" w:eastAsia="Cambria"/>
          <w:sz w:val="42"/>
          <w:szCs w:val="42"/>
          <w:spacing w:val="-9"/>
          <w:w w:val="100"/>
          <w:b/>
          <w:bCs/>
        </w:rPr>
        <w:t>O</w:t>
      </w:r>
      <w:r>
        <w:rPr>
          <w:rFonts w:ascii="Cambria" w:hAnsi="Cambria" w:cs="Cambria" w:eastAsia="Cambria"/>
          <w:sz w:val="42"/>
          <w:szCs w:val="42"/>
          <w:spacing w:val="-12"/>
          <w:w w:val="100"/>
          <w:b/>
          <w:bCs/>
        </w:rPr>
        <w:t>T</w:t>
      </w:r>
      <w:r>
        <w:rPr>
          <w:rFonts w:ascii="Cambria" w:hAnsi="Cambria" w:cs="Cambria" w:eastAsia="Cambria"/>
          <w:sz w:val="42"/>
          <w:szCs w:val="42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42"/>
          <w:szCs w:val="42"/>
          <w:spacing w:val="-7"/>
          <w:w w:val="100"/>
          <w:b/>
          <w:bCs/>
        </w:rPr>
        <w:t>C</w:t>
      </w:r>
      <w:r>
        <w:rPr>
          <w:rFonts w:ascii="Cambria" w:hAnsi="Cambria" w:cs="Cambria" w:eastAsia="Cambria"/>
          <w:sz w:val="42"/>
          <w:szCs w:val="42"/>
          <w:spacing w:val="0"/>
          <w:w w:val="100"/>
          <w:b/>
          <w:bCs/>
        </w:rPr>
        <w:t>OL</w:t>
      </w:r>
      <w:r>
        <w:rPr>
          <w:rFonts w:ascii="Cambria" w:hAnsi="Cambria" w:cs="Cambria" w:eastAsia="Cambria"/>
          <w:sz w:val="42"/>
          <w:szCs w:val="42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52"/>
          <w:szCs w:val="52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42"/>
          <w:szCs w:val="42"/>
          <w:spacing w:val="-7"/>
          <w:w w:val="100"/>
          <w:b/>
          <w:bCs/>
        </w:rPr>
        <w:t>N</w:t>
      </w:r>
      <w:r>
        <w:rPr>
          <w:rFonts w:ascii="Cambria" w:hAnsi="Cambria" w:cs="Cambria" w:eastAsia="Cambria"/>
          <w:sz w:val="42"/>
          <w:szCs w:val="42"/>
          <w:spacing w:val="0"/>
          <w:w w:val="99"/>
          <w:b/>
          <w:bCs/>
        </w:rPr>
        <w:t>A</w:t>
      </w:r>
      <w:r>
        <w:rPr>
          <w:rFonts w:ascii="Cambria" w:hAnsi="Cambria" w:cs="Cambria" w:eastAsia="Cambria"/>
          <w:sz w:val="42"/>
          <w:szCs w:val="42"/>
          <w:spacing w:val="-47"/>
          <w:w w:val="99"/>
          <w:b/>
          <w:bCs/>
        </w:rPr>
        <w:t>L</w:t>
      </w:r>
      <w:r>
        <w:rPr>
          <w:rFonts w:ascii="Cambria" w:hAnsi="Cambria" w:cs="Cambria" w:eastAsia="Cambria"/>
          <w:sz w:val="42"/>
          <w:szCs w:val="42"/>
          <w:spacing w:val="0"/>
          <w:w w:val="100"/>
          <w:b/>
          <w:bCs/>
        </w:rPr>
        <w:t>YZER</w:t>
      </w:r>
      <w:r>
        <w:rPr>
          <w:rFonts w:ascii="Cambria" w:hAnsi="Cambria" w:cs="Cambria" w:eastAsia="Cambria"/>
          <w:sz w:val="42"/>
          <w:szCs w:val="42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6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50.54348pt;height:361.14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93" w:lineRule="exact"/>
        <w:ind w:left="3540" w:right="3522"/>
        <w:jc w:val="center"/>
        <w:rPr>
          <w:rFonts w:ascii="Cambria" w:hAnsi="Cambria" w:cs="Cambria" w:eastAsia="Cambria"/>
          <w:sz w:val="42"/>
          <w:szCs w:val="42"/>
        </w:rPr>
      </w:pPr>
      <w:rPr/>
      <w:r>
        <w:rPr>
          <w:rFonts w:ascii="Cambria" w:hAnsi="Cambria" w:cs="Cambria" w:eastAsia="Cambria"/>
          <w:sz w:val="52"/>
          <w:szCs w:val="52"/>
          <w:spacing w:val="1"/>
          <w:w w:val="100"/>
          <w:b/>
          <w:bCs/>
          <w:position w:val="-2"/>
        </w:rPr>
        <w:t>U</w:t>
      </w:r>
      <w:r>
        <w:rPr>
          <w:rFonts w:ascii="Cambria" w:hAnsi="Cambria" w:cs="Cambria" w:eastAsia="Cambria"/>
          <w:sz w:val="42"/>
          <w:szCs w:val="42"/>
          <w:spacing w:val="0"/>
          <w:w w:val="100"/>
          <w:b/>
          <w:bCs/>
          <w:position w:val="-2"/>
        </w:rPr>
        <w:t>SER</w:t>
      </w:r>
      <w:r>
        <w:rPr>
          <w:rFonts w:ascii="Cambria" w:hAnsi="Cambria" w:cs="Cambria" w:eastAsia="Cambria"/>
          <w:sz w:val="42"/>
          <w:szCs w:val="42"/>
          <w:spacing w:val="-7"/>
          <w:w w:val="100"/>
          <w:b/>
          <w:bCs/>
          <w:position w:val="-2"/>
        </w:rPr>
        <w:t> </w:t>
      </w:r>
      <w:r>
        <w:rPr>
          <w:rFonts w:ascii="Cambria" w:hAnsi="Cambria" w:cs="Cambria" w:eastAsia="Cambria"/>
          <w:sz w:val="52"/>
          <w:szCs w:val="52"/>
          <w:spacing w:val="1"/>
          <w:w w:val="100"/>
          <w:b/>
          <w:bCs/>
          <w:position w:val="-2"/>
        </w:rPr>
        <w:t>M</w:t>
      </w:r>
      <w:r>
        <w:rPr>
          <w:rFonts w:ascii="Cambria" w:hAnsi="Cambria" w:cs="Cambria" w:eastAsia="Cambria"/>
          <w:sz w:val="42"/>
          <w:szCs w:val="42"/>
          <w:spacing w:val="0"/>
          <w:w w:val="100"/>
          <w:b/>
          <w:bCs/>
          <w:position w:val="-2"/>
        </w:rPr>
        <w:t>AN</w:t>
      </w:r>
      <w:r>
        <w:rPr>
          <w:rFonts w:ascii="Cambria" w:hAnsi="Cambria" w:cs="Cambria" w:eastAsia="Cambria"/>
          <w:sz w:val="42"/>
          <w:szCs w:val="42"/>
          <w:spacing w:val="-24"/>
          <w:w w:val="100"/>
          <w:b/>
          <w:bCs/>
          <w:position w:val="-2"/>
        </w:rPr>
        <w:t>U</w:t>
      </w:r>
      <w:r>
        <w:rPr>
          <w:rFonts w:ascii="Cambria" w:hAnsi="Cambria" w:cs="Cambria" w:eastAsia="Cambria"/>
          <w:sz w:val="42"/>
          <w:szCs w:val="42"/>
          <w:spacing w:val="0"/>
          <w:w w:val="99"/>
          <w:b/>
          <w:bCs/>
          <w:position w:val="-2"/>
        </w:rPr>
        <w:t>AL</w:t>
      </w:r>
      <w:r>
        <w:rPr>
          <w:rFonts w:ascii="Cambria" w:hAnsi="Cambria" w:cs="Cambria" w:eastAsia="Cambria"/>
          <w:sz w:val="42"/>
          <w:szCs w:val="4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footer="910" w:top="600" w:bottom="1100" w:left="880" w:right="880"/>
          <w:footerReference w:type="default" r:id="rId5"/>
          <w:type w:val="continuous"/>
          <w:pgSz w:w="11920" w:h="16840"/>
        </w:sectPr>
      </w:pPr>
      <w:rPr/>
    </w:p>
    <w:p>
      <w:pPr>
        <w:spacing w:before="19" w:after="0" w:line="240" w:lineRule="auto"/>
        <w:ind w:left="219" w:right="-70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/>
        <w:pict>
          <v:group style="position:absolute;margin-left:48.909981pt;margin-top:748.869934pt;width:497.48002pt;height:25.42004pt;mso-position-horizontal-relative:page;mso-position-vertical-relative:page;z-index:-478" coordorigin="978,14977" coordsize="9950,508">
            <v:group style="position:absolute;left:984;top:14983;width:9938;height:2" coordorigin="984,14983" coordsize="9938,2">
              <v:shape style="position:absolute;left:984;top:14983;width:9938;height:2" coordorigin="984,14983" coordsize="9938,0" path="m984,14983l10922,14983e" filled="f" stroked="t" strokeweight=".58004pt" strokecolor="#000000">
                <v:path arrowok="t"/>
              </v:shape>
            </v:group>
            <v:group style="position:absolute;left:989;top:14988;width:2;height:487" coordorigin="989,14988" coordsize="2,487">
              <v:shape style="position:absolute;left:989;top:14988;width:2;height:487" coordorigin="989,14988" coordsize="0,487" path="m989,14988l989,15475e" filled="f" stroked="t" strokeweight=".580pt" strokecolor="#000000">
                <v:path arrowok="t"/>
              </v:shape>
            </v:group>
            <v:group style="position:absolute;left:984;top:15480;width:9938;height:2" coordorigin="984,15480" coordsize="9938,2">
              <v:shape style="position:absolute;left:984;top:15480;width:9938;height:2" coordorigin="984,15480" coordsize="9938,0" path="m984,15480l10922,15480e" filled="f" stroked="t" strokeweight=".579980pt" strokecolor="#000000">
                <v:path arrowok="t"/>
              </v:shape>
            </v:group>
            <v:group style="position:absolute;left:4537;top:14988;width:2;height:487" coordorigin="4537,14988" coordsize="2,487">
              <v:shape style="position:absolute;left:4537;top:14988;width:2;height:487" coordorigin="4537,14988" coordsize="0,487" path="m4537,14988l4537,15475e" filled="f" stroked="t" strokeweight=".580pt" strokecolor="#000000">
                <v:path arrowok="t"/>
              </v:shape>
            </v:group>
            <v:group style="position:absolute;left:8505;top:14988;width:2;height:487" coordorigin="8505,14988" coordsize="2,487">
              <v:shape style="position:absolute;left:8505;top:14988;width:2;height:487" coordorigin="8505,14988" coordsize="0,487" path="m8505,14988l8505,15475e" filled="f" stroked="t" strokeweight=".58001pt" strokecolor="#000000">
                <v:path arrowok="t"/>
              </v:shape>
            </v:group>
            <v:group style="position:absolute;left:10917;top:14988;width:2;height:487" coordorigin="10917,14988" coordsize="2,487">
              <v:shape style="position:absolute;left:10917;top:14988;width:2;height:487" coordorigin="10917,14988" coordsize="0,487" path="m10917,14988l10917,15475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2013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5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3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_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_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UM</w:t>
      </w:r>
      <w:r>
        <w:rPr>
          <w:rFonts w:ascii="Constantia" w:hAnsi="Constantia" w:cs="Constantia" w:eastAsia="Constantia"/>
          <w:sz w:val="20"/>
          <w:szCs w:val="20"/>
          <w:spacing w:val="-1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-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-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Ana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19" w:right="-20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-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er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Man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_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v1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ocx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19" w:after="0" w:line="240" w:lineRule="auto"/>
        <w:ind w:right="-20"/>
        <w:jc w:val="left"/>
        <w:tabs>
          <w:tab w:pos="3960" w:val="left"/>
        </w:tabs>
        <w:rPr>
          <w:rFonts w:ascii="Constantia" w:hAnsi="Constantia" w:cs="Constantia" w:eastAsia="Constantia"/>
          <w:sz w:val="20"/>
          <w:szCs w:val="20"/>
        </w:rPr>
      </w:pPr>
      <w:rPr/>
      <w:r>
        <w:rPr/>
        <w:br w:type="column"/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cre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d</w:t>
      </w:r>
      <w:r>
        <w:rPr>
          <w:rFonts w:ascii="Constantia" w:hAnsi="Constantia" w:cs="Constantia" w:eastAsia="Constantia"/>
          <w:sz w:val="20"/>
          <w:szCs w:val="20"/>
          <w:spacing w:val="-8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b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y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: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f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n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ab/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p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ge:</w:t>
      </w:r>
      <w:r>
        <w:rPr>
          <w:rFonts w:ascii="Constantia" w:hAnsi="Constantia" w:cs="Constantia" w:eastAsia="Constantia"/>
          <w:sz w:val="20"/>
          <w:szCs w:val="20"/>
          <w:spacing w:val="48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1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von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4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600" w:bottom="1100" w:left="880" w:right="880"/>
          <w:cols w:num="2" w:equalWidth="0">
            <w:col w:w="3502" w:space="263"/>
            <w:col w:w="6395"/>
          </w:cols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199997" w:type="dxa"/>
      </w:tblPr>
      <w:tblGrid/>
      <w:tr>
        <w:trPr>
          <w:trHeight w:val="845" w:hRule="exact"/>
        </w:trPr>
        <w:tc>
          <w:tcPr>
            <w:tcW w:w="32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144.981551pt;height:36.72pt;mso-position-horizontal-relative:char;mso-position-vertical-relative:line" type="#_x0000_t75">
                  <v:imagedata r:id="rId9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42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586" w:right="1567"/>
              <w:jc w:val="center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  <w:position w:val="1"/>
              </w:rPr>
              <w:t>D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  <w:position w:val="1"/>
              </w:rPr>
              <w:t>ocum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  <w:position w:val="1"/>
              </w:rPr>
              <w:t>nt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89" w:right="967"/>
              <w:jc w:val="center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chnic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2"/>
                <w:w w:val="100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3"/>
                <w:w w:val="99"/>
                <w:b/>
                <w:bCs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99"/>
                <w:b/>
                <w:bCs/>
              </w:rPr>
              <w:t>f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99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on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2" w:lineRule="exact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v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rs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on: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45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v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1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.00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us: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tabs>
                <w:tab w:pos="1000" w:val="left"/>
              </w:tabs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ab/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2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013-05-06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55" w:hRule="exact"/>
        </w:trPr>
        <w:tc>
          <w:tcPr>
            <w:tcW w:w="751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3" w:lineRule="exact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pr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o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j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7"/>
                <w:w w:val="100"/>
                <w:b/>
                <w:bCs/>
                <w:i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i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i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i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 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41"/>
                <w:w w:val="100"/>
                <w:b/>
                <w:bCs/>
                <w:i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position w:val="1"/>
              </w:rPr>
              <w:t>P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ro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oc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position w:val="1"/>
              </w:rPr>
              <w:t>o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9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y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zer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–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U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r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4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M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position w:val="1"/>
              </w:rPr>
              <w:t>u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d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oc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</w:tbl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8" w:after="0" w:line="240" w:lineRule="auto"/>
        <w:ind w:left="536" w:right="-20"/>
        <w:jc w:val="left"/>
        <w:tabs>
          <w:tab w:pos="960" w:val="left"/>
        </w:tabs>
        <w:rPr>
          <w:rFonts w:ascii="Cambria" w:hAnsi="Cambria" w:cs="Cambria" w:eastAsia="Cambria"/>
          <w:sz w:val="30"/>
          <w:szCs w:val="30"/>
        </w:rPr>
      </w:pPr>
      <w:rPr/>
      <w:r>
        <w:rPr/>
        <w:pict>
          <v:group style="position:absolute;margin-left:59.16pt;margin-top:19.332903pt;width:97.32pt;height:108.96pt;mso-position-horizontal-relative:page;mso-position-vertical-relative:paragraph;z-index:-475" coordorigin="1183,387" coordsize="1946,2179">
            <v:shape style="position:absolute;left:1183;top:387;width:1946;height:2179" type="#_x0000_t75">
              <v:imagedata r:id="rId10" o:title=""/>
            </v:shape>
            <v:shape style="position:absolute;left:1492;top:694;width:1020;height:1254" type="#_x0000_t75">
              <v:imagedata r:id="rId11" o:title=""/>
            </v:shape>
            <w10:wrap type="none"/>
          </v:group>
        </w:pic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1</w:t>
        <w:tab/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In</w:t>
      </w:r>
      <w:r>
        <w:rPr>
          <w:rFonts w:ascii="Cambria" w:hAnsi="Cambria" w:cs="Cambria" w:eastAsia="Cambria"/>
          <w:sz w:val="30"/>
          <w:szCs w:val="30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t</w:t>
      </w:r>
      <w:r>
        <w:rPr>
          <w:rFonts w:ascii="Cambria" w:hAnsi="Cambria" w:cs="Cambria" w:eastAsia="Cambria"/>
          <w:sz w:val="30"/>
          <w:szCs w:val="30"/>
          <w:spacing w:val="1"/>
          <w:w w:val="100"/>
          <w:b/>
          <w:bCs/>
        </w:rPr>
        <w:t>a</w:t>
      </w:r>
      <w:r>
        <w:rPr>
          <w:rFonts w:ascii="Cambria" w:hAnsi="Cambria" w:cs="Cambria" w:eastAsia="Cambria"/>
          <w:sz w:val="30"/>
          <w:szCs w:val="30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30"/>
          <w:szCs w:val="30"/>
          <w:spacing w:val="2"/>
          <w:w w:val="100"/>
          <w:b/>
          <w:bCs/>
        </w:rPr>
        <w:t>l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i</w:t>
      </w:r>
      <w:r>
        <w:rPr>
          <w:rFonts w:ascii="Cambria" w:hAnsi="Cambria" w:cs="Cambria" w:eastAsia="Cambria"/>
          <w:sz w:val="30"/>
          <w:szCs w:val="30"/>
          <w:spacing w:val="-2"/>
          <w:w w:val="100"/>
          <w:b/>
          <w:bCs/>
        </w:rPr>
        <w:t>n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g</w:t>
      </w:r>
      <w:r>
        <w:rPr>
          <w:rFonts w:ascii="Cambria" w:hAnsi="Cambria" w:cs="Cambria" w:eastAsia="Cambria"/>
          <w:sz w:val="30"/>
          <w:szCs w:val="30"/>
          <w:spacing w:val="-6"/>
          <w:w w:val="100"/>
          <w:b/>
          <w:bCs/>
        </w:rPr>
        <w:t> 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t</w:t>
      </w:r>
      <w:r>
        <w:rPr>
          <w:rFonts w:ascii="Cambria" w:hAnsi="Cambria" w:cs="Cambria" w:eastAsia="Cambria"/>
          <w:sz w:val="30"/>
          <w:szCs w:val="30"/>
          <w:spacing w:val="2"/>
          <w:w w:val="100"/>
          <w:b/>
          <w:bCs/>
        </w:rPr>
        <w:t>h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30"/>
          <w:szCs w:val="30"/>
          <w:spacing w:val="-6"/>
          <w:w w:val="100"/>
          <w:b/>
          <w:bCs/>
        </w:rPr>
        <w:t> 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30"/>
          <w:szCs w:val="30"/>
          <w:spacing w:val="1"/>
          <w:w w:val="100"/>
          <w:b/>
          <w:bCs/>
        </w:rPr>
        <w:t>r</w:t>
      </w:r>
      <w:r>
        <w:rPr>
          <w:rFonts w:ascii="Cambria" w:hAnsi="Cambria" w:cs="Cambria" w:eastAsia="Cambria"/>
          <w:sz w:val="30"/>
          <w:szCs w:val="30"/>
          <w:spacing w:val="-3"/>
          <w:w w:val="100"/>
          <w:b/>
          <w:bCs/>
        </w:rPr>
        <w:t>o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to</w:t>
      </w:r>
      <w:r>
        <w:rPr>
          <w:rFonts w:ascii="Cambria" w:hAnsi="Cambria" w:cs="Cambria" w:eastAsia="Cambria"/>
          <w:sz w:val="30"/>
          <w:szCs w:val="30"/>
          <w:spacing w:val="1"/>
          <w:w w:val="100"/>
          <w:b/>
          <w:bCs/>
        </w:rPr>
        <w:t>c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ol</w:t>
      </w:r>
      <w:r>
        <w:rPr>
          <w:rFonts w:ascii="Cambria" w:hAnsi="Cambria" w:cs="Cambria" w:eastAsia="Cambria"/>
          <w:sz w:val="30"/>
          <w:szCs w:val="30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30"/>
          <w:szCs w:val="30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30"/>
          <w:szCs w:val="30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30"/>
          <w:szCs w:val="30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30"/>
          <w:szCs w:val="30"/>
          <w:spacing w:val="-1"/>
          <w:w w:val="100"/>
          <w:b/>
          <w:bCs/>
        </w:rPr>
        <w:t>y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zer</w:t>
      </w:r>
      <w:r>
        <w:rPr>
          <w:rFonts w:ascii="Cambria" w:hAnsi="Cambria" w:cs="Cambria" w:eastAsia="Cambria"/>
          <w:sz w:val="30"/>
          <w:szCs w:val="3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82" w:right="-20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/>
        <w:pict>
          <v:group style="position:absolute;margin-left:297.239990pt;margin-top:35.30146pt;width:234.36pt;height:190.68pt;mso-position-horizontal-relative:page;mso-position-vertical-relative:paragraph;z-index:-474" coordorigin="5945,706" coordsize="4687,3814">
            <v:shape style="position:absolute;left:5945;top:706;width:4687;height:3814" type="#_x0000_t75">
              <v:imagedata r:id="rId12" o:title=""/>
            </v:shape>
            <v:shape style="position:absolute;left:6252;top:1014;width:3762;height:2887" type="#_x0000_t75">
              <v:imagedata r:id="rId13" o:title=""/>
            </v:shape>
            <w10:wrap type="none"/>
          </v:group>
        </w:pic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all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ocol</w:t>
      </w:r>
      <w:r>
        <w:rPr>
          <w:rFonts w:ascii="Constantia" w:hAnsi="Constantia" w:cs="Constantia" w:eastAsia="Constantia"/>
          <w:sz w:val="20"/>
          <w:szCs w:val="20"/>
          <w:spacing w:val="-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x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ecu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“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oc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-9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”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3484" w:right="5172" w:firstLine="-2309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ep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hr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g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-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el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ons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k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0" w:lineRule="atLeast"/>
        <w:ind w:left="4967" w:right="558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/>
        <w:pict>
          <v:group style="position:absolute;margin-left:53.400002pt;margin-top:-27.51556pt;width:234.36pt;height:190.68pt;mso-position-horizontal-relative:page;mso-position-vertical-relative:paragraph;z-index:-476" coordorigin="1068,-550" coordsize="4687,3814">
            <v:shape style="position:absolute;left:1068;top:-550;width:4687;height:3814" type="#_x0000_t75">
              <v:imagedata r:id="rId14" o:title=""/>
            </v:shape>
            <v:shape style="position:absolute;left:1376;top:-243;width:3760;height:2886" type="#_x0000_t75">
              <v:imagedata r:id="rId15" o:title=""/>
            </v:shape>
            <w10:wrap type="none"/>
          </v:group>
        </w:pic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On</w:t>
      </w:r>
      <w:r>
        <w:rPr>
          <w:rFonts w:ascii="Constantia" w:hAnsi="Constantia" w:cs="Constantia" w:eastAsia="Constantia"/>
          <w:sz w:val="20"/>
          <w:szCs w:val="20"/>
          <w:spacing w:val="-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age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er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k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ed,</w:t>
      </w:r>
      <w:r>
        <w:rPr>
          <w:rFonts w:ascii="Constantia" w:hAnsi="Constantia" w:cs="Constantia" w:eastAsia="Constantia"/>
          <w:sz w:val="20"/>
          <w:szCs w:val="20"/>
          <w:spacing w:val="-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to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ver</w:t>
      </w:r>
      <w:r>
        <w:rPr>
          <w:rFonts w:ascii="Constantia" w:hAnsi="Constantia" w:cs="Constantia" w:eastAsia="Constantia"/>
          <w:sz w:val="20"/>
          <w:szCs w:val="20"/>
          <w:spacing w:val="-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or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5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-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Em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b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edd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-9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dev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-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oc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-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,</w:t>
      </w:r>
      <w:r>
        <w:rPr>
          <w:rFonts w:ascii="Constantia" w:hAnsi="Constantia" w:cs="Constantia" w:eastAsia="Constantia"/>
          <w:sz w:val="20"/>
          <w:szCs w:val="20"/>
          <w:spacing w:val="-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you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hou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do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If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y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ou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ady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ed</w:t>
      </w:r>
      <w:r>
        <w:rPr>
          <w:rFonts w:ascii="Constantia" w:hAnsi="Constantia" w:cs="Constantia" w:eastAsia="Constantia"/>
          <w:sz w:val="20"/>
          <w:szCs w:val="20"/>
          <w:spacing w:val="-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ol</w:t>
      </w:r>
      <w:r>
        <w:rPr>
          <w:rFonts w:ascii="Constantia" w:hAnsi="Constantia" w:cs="Constantia" w:eastAsia="Constantia"/>
          <w:sz w:val="20"/>
          <w:szCs w:val="20"/>
          <w:spacing w:val="-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ver</w:t>
      </w:r>
      <w:r>
        <w:rPr>
          <w:rFonts w:ascii="Constantia" w:hAnsi="Constantia" w:cs="Constantia" w:eastAsia="Constantia"/>
          <w:sz w:val="20"/>
          <w:szCs w:val="20"/>
          <w:spacing w:val="-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e,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ed</w:t>
      </w:r>
      <w:r>
        <w:rPr>
          <w:rFonts w:ascii="Constantia" w:hAnsi="Constantia" w:cs="Constantia" w:eastAsia="Constantia"/>
          <w:sz w:val="20"/>
          <w:szCs w:val="20"/>
          <w:spacing w:val="-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-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ve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footer="910" w:header="0" w:top="600" w:bottom="1100" w:left="880" w:right="880"/>
          <w:footerReference w:type="default" r:id="rId8"/>
          <w:pgSz w:w="11920" w:h="16840"/>
        </w:sectPr>
      </w:pPr>
      <w:rPr/>
    </w:p>
    <w:p>
      <w:pPr>
        <w:spacing w:before="19" w:after="0" w:line="240" w:lineRule="auto"/>
        <w:ind w:left="219" w:right="-70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/>
        <w:pict>
          <v:group style="position:absolute;margin-left:48.909981pt;margin-top:748.869934pt;width:497.48002pt;height:25.42004pt;mso-position-horizontal-relative:page;mso-position-vertical-relative:page;z-index:-477" coordorigin="978,14977" coordsize="9950,508">
            <v:group style="position:absolute;left:984;top:14983;width:9938;height:2" coordorigin="984,14983" coordsize="9938,2">
              <v:shape style="position:absolute;left:984;top:14983;width:9938;height:2" coordorigin="984,14983" coordsize="9938,0" path="m984,14983l10922,14983e" filled="f" stroked="t" strokeweight=".58004pt" strokecolor="#000000">
                <v:path arrowok="t"/>
              </v:shape>
            </v:group>
            <v:group style="position:absolute;left:989;top:14988;width:2;height:487" coordorigin="989,14988" coordsize="2,487">
              <v:shape style="position:absolute;left:989;top:14988;width:2;height:487" coordorigin="989,14988" coordsize="0,487" path="m989,14988l989,15475e" filled="f" stroked="t" strokeweight=".580pt" strokecolor="#000000">
                <v:path arrowok="t"/>
              </v:shape>
            </v:group>
            <v:group style="position:absolute;left:984;top:15480;width:9938;height:2" coordorigin="984,15480" coordsize="9938,2">
              <v:shape style="position:absolute;left:984;top:15480;width:9938;height:2" coordorigin="984,15480" coordsize="9938,0" path="m984,15480l10922,15480e" filled="f" stroked="t" strokeweight=".579980pt" strokecolor="#000000">
                <v:path arrowok="t"/>
              </v:shape>
            </v:group>
            <v:group style="position:absolute;left:4537;top:14988;width:2;height:487" coordorigin="4537,14988" coordsize="2,487">
              <v:shape style="position:absolute;left:4537;top:14988;width:2;height:487" coordorigin="4537,14988" coordsize="0,487" path="m4537,14988l4537,15475e" filled="f" stroked="t" strokeweight=".580pt" strokecolor="#000000">
                <v:path arrowok="t"/>
              </v:shape>
            </v:group>
            <v:group style="position:absolute;left:8505;top:14988;width:2;height:487" coordorigin="8505,14988" coordsize="2,487">
              <v:shape style="position:absolute;left:8505;top:14988;width:2;height:487" coordorigin="8505,14988" coordsize="0,487" path="m8505,14988l8505,15475e" filled="f" stroked="t" strokeweight=".58001pt" strokecolor="#000000">
                <v:path arrowok="t"/>
              </v:shape>
            </v:group>
            <v:group style="position:absolute;left:10917;top:14988;width:2;height:487" coordorigin="10917,14988" coordsize="2,487">
              <v:shape style="position:absolute;left:10917;top:14988;width:2;height:487" coordorigin="10917,14988" coordsize="0,487" path="m10917,14988l10917,15475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2013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5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3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_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_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UM</w:t>
      </w:r>
      <w:r>
        <w:rPr>
          <w:rFonts w:ascii="Constantia" w:hAnsi="Constantia" w:cs="Constantia" w:eastAsia="Constantia"/>
          <w:sz w:val="20"/>
          <w:szCs w:val="20"/>
          <w:spacing w:val="-1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-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-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Ana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19" w:right="-20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-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er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Man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_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v1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ocx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19" w:after="0" w:line="240" w:lineRule="auto"/>
        <w:ind w:right="-20"/>
        <w:jc w:val="left"/>
        <w:tabs>
          <w:tab w:pos="3960" w:val="left"/>
        </w:tabs>
        <w:rPr>
          <w:rFonts w:ascii="Constantia" w:hAnsi="Constantia" w:cs="Constantia" w:eastAsia="Constantia"/>
          <w:sz w:val="20"/>
          <w:szCs w:val="20"/>
        </w:rPr>
      </w:pPr>
      <w:rPr/>
      <w:r>
        <w:rPr/>
        <w:br w:type="column"/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cre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d</w:t>
      </w:r>
      <w:r>
        <w:rPr>
          <w:rFonts w:ascii="Constantia" w:hAnsi="Constantia" w:cs="Constantia" w:eastAsia="Constantia"/>
          <w:sz w:val="20"/>
          <w:szCs w:val="20"/>
          <w:spacing w:val="-8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b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y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: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f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n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ab/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p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ge:</w:t>
      </w:r>
      <w:r>
        <w:rPr>
          <w:rFonts w:ascii="Constantia" w:hAnsi="Constantia" w:cs="Constantia" w:eastAsia="Constantia"/>
          <w:sz w:val="20"/>
          <w:szCs w:val="20"/>
          <w:spacing w:val="48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2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v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4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600" w:bottom="1100" w:left="880" w:right="880"/>
          <w:cols w:num="2" w:equalWidth="0">
            <w:col w:w="3502" w:space="263"/>
            <w:col w:w="6395"/>
          </w:cols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199997" w:type="dxa"/>
      </w:tblPr>
      <w:tblGrid/>
      <w:tr>
        <w:trPr>
          <w:trHeight w:val="845" w:hRule="exact"/>
        </w:trPr>
        <w:tc>
          <w:tcPr>
            <w:tcW w:w="32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144.981551pt;height:36.72pt;mso-position-horizontal-relative:char;mso-position-vertical-relative:line" type="#_x0000_t75">
                  <v:imagedata r:id="rId16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42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586" w:right="1567"/>
              <w:jc w:val="center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  <w:position w:val="1"/>
              </w:rPr>
              <w:t>D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  <w:position w:val="1"/>
              </w:rPr>
              <w:t>ocum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  <w:position w:val="1"/>
              </w:rPr>
              <w:t>nt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89" w:right="967"/>
              <w:jc w:val="center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chnic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2"/>
                <w:w w:val="100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3"/>
                <w:w w:val="99"/>
                <w:b/>
                <w:bCs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99"/>
                <w:b/>
                <w:bCs/>
              </w:rPr>
              <w:t>f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99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on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2" w:lineRule="exact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v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rs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on: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45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v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1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.00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us: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tabs>
                <w:tab w:pos="1000" w:val="left"/>
              </w:tabs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ab/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2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013-05-06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55" w:hRule="exact"/>
        </w:trPr>
        <w:tc>
          <w:tcPr>
            <w:tcW w:w="751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3" w:lineRule="exact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pr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o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j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7"/>
                <w:w w:val="100"/>
                <w:b/>
                <w:bCs/>
                <w:i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i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i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i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 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41"/>
                <w:w w:val="100"/>
                <w:b/>
                <w:bCs/>
                <w:i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position w:val="1"/>
              </w:rPr>
              <w:t>P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ro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oc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position w:val="1"/>
              </w:rPr>
              <w:t>o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9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y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zer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–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U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r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4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M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position w:val="1"/>
              </w:rPr>
              <w:t>u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d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oc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</w:tbl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8" w:after="0" w:line="240" w:lineRule="auto"/>
        <w:ind w:left="536" w:right="-20"/>
        <w:jc w:val="left"/>
        <w:tabs>
          <w:tab w:pos="960" w:val="left"/>
        </w:tabs>
        <w:rPr>
          <w:rFonts w:ascii="Cambria" w:hAnsi="Cambria" w:cs="Cambria" w:eastAsia="Cambria"/>
          <w:sz w:val="30"/>
          <w:szCs w:val="30"/>
        </w:rPr>
      </w:pPr>
      <w:rPr/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2</w:t>
        <w:tab/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Worki</w:t>
      </w:r>
      <w:r>
        <w:rPr>
          <w:rFonts w:ascii="Cambria" w:hAnsi="Cambria" w:cs="Cambria" w:eastAsia="Cambria"/>
          <w:sz w:val="30"/>
          <w:szCs w:val="30"/>
          <w:spacing w:val="-2"/>
          <w:w w:val="100"/>
          <w:b/>
          <w:bCs/>
        </w:rPr>
        <w:t>n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g</w:t>
      </w:r>
      <w:r>
        <w:rPr>
          <w:rFonts w:ascii="Cambria" w:hAnsi="Cambria" w:cs="Cambria" w:eastAsia="Cambria"/>
          <w:sz w:val="30"/>
          <w:szCs w:val="30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wit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h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30"/>
          <w:szCs w:val="30"/>
          <w:spacing w:val="-2"/>
          <w:w w:val="100"/>
          <w:b/>
          <w:bCs/>
        </w:rPr>
        <w:t>t</w:t>
      </w:r>
      <w:r>
        <w:rPr>
          <w:rFonts w:ascii="Cambria" w:hAnsi="Cambria" w:cs="Cambria" w:eastAsia="Cambria"/>
          <w:sz w:val="30"/>
          <w:szCs w:val="30"/>
          <w:spacing w:val="1"/>
          <w:w w:val="100"/>
          <w:b/>
          <w:bCs/>
        </w:rPr>
        <w:t>h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30"/>
          <w:szCs w:val="30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30"/>
          <w:szCs w:val="30"/>
          <w:spacing w:val="1"/>
          <w:w w:val="100"/>
          <w:b/>
          <w:bCs/>
        </w:rPr>
        <w:t>r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oto</w:t>
      </w:r>
      <w:r>
        <w:rPr>
          <w:rFonts w:ascii="Cambria" w:hAnsi="Cambria" w:cs="Cambria" w:eastAsia="Cambria"/>
          <w:sz w:val="30"/>
          <w:szCs w:val="30"/>
          <w:spacing w:val="1"/>
          <w:w w:val="100"/>
          <w:b/>
          <w:bCs/>
        </w:rPr>
        <w:t>c</w:t>
      </w:r>
      <w:r>
        <w:rPr>
          <w:rFonts w:ascii="Cambria" w:hAnsi="Cambria" w:cs="Cambria" w:eastAsia="Cambria"/>
          <w:sz w:val="30"/>
          <w:szCs w:val="30"/>
          <w:spacing w:val="-3"/>
          <w:w w:val="100"/>
          <w:b/>
          <w:bCs/>
        </w:rPr>
        <w:t>o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30"/>
          <w:szCs w:val="30"/>
          <w:spacing w:val="2"/>
          <w:w w:val="100"/>
          <w:b/>
          <w:bCs/>
        </w:rPr>
        <w:t> </w:t>
      </w:r>
      <w:r>
        <w:rPr>
          <w:rFonts w:ascii="Cambria" w:hAnsi="Cambria" w:cs="Cambria" w:eastAsia="Cambria"/>
          <w:sz w:val="30"/>
          <w:szCs w:val="30"/>
          <w:spacing w:val="-1"/>
          <w:w w:val="100"/>
          <w:b/>
          <w:bCs/>
        </w:rPr>
        <w:t>A</w:t>
      </w:r>
      <w:r>
        <w:rPr>
          <w:rFonts w:ascii="Cambria" w:hAnsi="Cambria" w:cs="Cambria" w:eastAsia="Cambria"/>
          <w:sz w:val="30"/>
          <w:szCs w:val="30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a</w:t>
      </w:r>
      <w:r>
        <w:rPr>
          <w:rFonts w:ascii="Cambria" w:hAnsi="Cambria" w:cs="Cambria" w:eastAsia="Cambria"/>
          <w:sz w:val="30"/>
          <w:szCs w:val="30"/>
          <w:spacing w:val="1"/>
          <w:w w:val="100"/>
          <w:b/>
          <w:bCs/>
        </w:rPr>
        <w:t>l</w:t>
      </w:r>
      <w:r>
        <w:rPr>
          <w:rFonts w:ascii="Cambria" w:hAnsi="Cambria" w:cs="Cambria" w:eastAsia="Cambria"/>
          <w:sz w:val="30"/>
          <w:szCs w:val="30"/>
          <w:spacing w:val="-1"/>
          <w:w w:val="100"/>
          <w:b/>
          <w:bCs/>
        </w:rPr>
        <w:t>y</w:t>
      </w:r>
      <w:r>
        <w:rPr>
          <w:rFonts w:ascii="Cambria" w:hAnsi="Cambria" w:cs="Cambria" w:eastAsia="Cambria"/>
          <w:sz w:val="30"/>
          <w:szCs w:val="30"/>
          <w:spacing w:val="0"/>
          <w:w w:val="100"/>
          <w:b/>
          <w:bCs/>
        </w:rPr>
        <w:t>zer</w:t>
      </w:r>
      <w:r>
        <w:rPr>
          <w:rFonts w:ascii="Cambria" w:hAnsi="Cambria" w:cs="Cambria" w:eastAsia="Cambria"/>
          <w:sz w:val="30"/>
          <w:szCs w:val="30"/>
          <w:spacing w:val="0"/>
          <w:w w:val="100"/>
        </w:rPr>
      </w:r>
    </w:p>
    <w:p>
      <w:pPr>
        <w:spacing w:before="16" w:after="0" w:line="280" w:lineRule="atLeast"/>
        <w:ind w:left="536" w:right="488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The</w:t>
      </w:r>
      <w:r>
        <w:rPr>
          <w:rFonts w:ascii="Constantia" w:hAnsi="Constantia" w:cs="Constantia" w:eastAsia="Constantia"/>
          <w:sz w:val="20"/>
          <w:szCs w:val="20"/>
          <w:spacing w:val="1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ocol</w:t>
      </w:r>
      <w:r>
        <w:rPr>
          <w:rFonts w:ascii="Constantia" w:hAnsi="Constantia" w:cs="Constantia" w:eastAsia="Constantia"/>
          <w:sz w:val="20"/>
          <w:szCs w:val="20"/>
          <w:spacing w:val="1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9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9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ool</w:t>
      </w:r>
      <w:r>
        <w:rPr>
          <w:rFonts w:ascii="Constantia" w:hAnsi="Constantia" w:cs="Constantia" w:eastAsia="Constantia"/>
          <w:sz w:val="20"/>
          <w:szCs w:val="20"/>
          <w:spacing w:val="1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hat</w:t>
      </w:r>
      <w:r>
        <w:rPr>
          <w:rFonts w:ascii="Constantia" w:hAnsi="Constantia" w:cs="Constantia" w:eastAsia="Constantia"/>
          <w:sz w:val="20"/>
          <w:szCs w:val="20"/>
          <w:spacing w:val="1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1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ages</w:t>
      </w:r>
      <w:r>
        <w:rPr>
          <w:rFonts w:ascii="Constantia" w:hAnsi="Constantia" w:cs="Constantia" w:eastAsia="Constantia"/>
          <w:sz w:val="20"/>
          <w:szCs w:val="20"/>
          <w:spacing w:val="1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hat</w:t>
      </w:r>
      <w:r>
        <w:rPr>
          <w:rFonts w:ascii="Constantia" w:hAnsi="Constantia" w:cs="Constantia" w:eastAsia="Constantia"/>
          <w:sz w:val="20"/>
          <w:szCs w:val="20"/>
          <w:spacing w:val="1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ent</w:t>
      </w:r>
      <w:r>
        <w:rPr>
          <w:rFonts w:ascii="Constantia" w:hAnsi="Constantia" w:cs="Constantia" w:eastAsia="Constantia"/>
          <w:sz w:val="20"/>
          <w:szCs w:val="20"/>
          <w:spacing w:val="1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1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by</w:t>
      </w:r>
      <w:r>
        <w:rPr>
          <w:rFonts w:ascii="Constantia" w:hAnsi="Constantia" w:cs="Constantia" w:eastAsia="Constantia"/>
          <w:sz w:val="20"/>
          <w:szCs w:val="20"/>
          <w:spacing w:val="1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1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1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v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ve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-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To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yze</w:t>
      </w:r>
      <w:r>
        <w:rPr>
          <w:rFonts w:ascii="Constantia" w:hAnsi="Constantia" w:cs="Constantia" w:eastAsia="Constantia"/>
          <w:sz w:val="20"/>
          <w:szCs w:val="20"/>
          <w:spacing w:val="-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ages</w:t>
      </w:r>
      <w:r>
        <w:rPr>
          <w:rFonts w:ascii="Constantia" w:hAnsi="Constantia" w:cs="Constantia" w:eastAsia="Constantia"/>
          <w:sz w:val="20"/>
          <w:szCs w:val="20"/>
          <w:spacing w:val="-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oc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-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z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er</w:t>
      </w:r>
      <w:r>
        <w:rPr>
          <w:rFonts w:ascii="Constantia" w:hAnsi="Constantia" w:cs="Constantia" w:eastAsia="Constantia"/>
          <w:sz w:val="20"/>
          <w:szCs w:val="20"/>
          <w:spacing w:val="-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up</w:t>
      </w:r>
      <w:r>
        <w:rPr>
          <w:rFonts w:ascii="Constantia" w:hAnsi="Constantia" w:cs="Constantia" w:eastAsia="Constantia"/>
          <w:sz w:val="20"/>
          <w:szCs w:val="20"/>
          <w:spacing w:val="-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“m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5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-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-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-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dd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e”</w:t>
      </w:r>
      <w:r>
        <w:rPr>
          <w:rFonts w:ascii="Constantia" w:hAnsi="Constantia" w:cs="Constantia" w:eastAsia="Constantia"/>
          <w:sz w:val="20"/>
          <w:szCs w:val="20"/>
          <w:spacing w:val="-1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ool.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ind w:left="908" w:right="-20"/>
        <w:jc w:val="left"/>
        <w:tabs>
          <w:tab w:pos="8460" w:val="left"/>
        </w:tabs>
        <w:rPr>
          <w:rFonts w:ascii="Constantia" w:hAnsi="Constantia" w:cs="Constantia" w:eastAsia="Constantia"/>
          <w:sz w:val="20"/>
          <w:szCs w:val="20"/>
        </w:rPr>
      </w:pPr>
      <w:rPr/>
      <w:r>
        <w:rPr/>
        <w:pict>
          <v:group style="position:absolute;margin-left:88.050003pt;margin-top:16.941511pt;width:411.55pt;height:94.35pt;mso-position-horizontal-relative:page;mso-position-vertical-relative:paragraph;z-index:-471" coordorigin="1761,339" coordsize="8231,1887">
            <v:group style="position:absolute;left:1791;top:379;width:1948;height:712" coordorigin="1791,379" coordsize="1948,712">
              <v:shape style="position:absolute;left:1791;top:379;width:1948;height:712" coordorigin="1791,379" coordsize="1948,712" path="m3739,379l1791,379,1791,1091,3739,1091,3739,1061,1821,1061,1821,409,3739,409,3739,379e" filled="t" fillcolor="#233E5F" stroked="f">
                <v:path arrowok="t"/>
                <v:fill/>
              </v:shape>
            </v:group>
            <v:group style="position:absolute;left:1821;top:409;width:1888;height:652" coordorigin="1821,409" coordsize="1888,652">
              <v:shape style="position:absolute;left:1821;top:409;width:1888;height:652" coordorigin="1821,409" coordsize="1888,652" path="m3709,409l1821,409,1821,1061,3709,1061,3709,1031,1851,1031,1851,439,3709,439,3709,409e" filled="t" fillcolor="#233E5F" stroked="f">
                <v:path arrowok="t"/>
                <v:fill/>
              </v:shape>
            </v:group>
            <v:group style="position:absolute;left:3724;top:409;width:2;height:652" coordorigin="3724,409" coordsize="2,652">
              <v:shape style="position:absolute;left:3724;top:409;width:2;height:652" coordorigin="3724,409" coordsize="0,652" path="m3724,409l3724,1061e" filled="f" stroked="t" strokeweight="1.6pt" strokecolor="#233E5F">
                <v:path arrowok="t"/>
              </v:shape>
            </v:group>
            <v:group style="position:absolute;left:1851;top:1021;width:1828;height:10" coordorigin="1851,1021" coordsize="1828,10">
              <v:shape style="position:absolute;left:1851;top:1021;width:1828;height:10" coordorigin="1851,1021" coordsize="1828,10" path="m1851,1031l3679,1031,3679,1021,1851,1021,1851,1031xe" filled="t" fillcolor="#233E5F" stroked="f">
                <v:path arrowok="t"/>
                <v:fill/>
              </v:shape>
            </v:group>
            <v:group style="position:absolute;left:3694;top:439;width:2;height:592" coordorigin="3694,439" coordsize="2,592">
              <v:shape style="position:absolute;left:3694;top:439;width:2;height:592" coordorigin="3694,439" coordsize="0,592" path="m3694,439l3694,1031e" filled="f" stroked="t" strokeweight="1.6pt" strokecolor="#233E5F">
                <v:path arrowok="t"/>
              </v:shape>
            </v:group>
            <v:group style="position:absolute;left:1801;top:369;width:1888;height:652" coordorigin="1801,369" coordsize="1888,652">
              <v:shape style="position:absolute;left:1801;top:369;width:1888;height:652" coordorigin="1801,369" coordsize="1888,652" path="m1801,1021l3689,1021,3689,369,1801,369,1801,1021e" filled="t" fillcolor="#4F81BC" stroked="f">
                <v:path arrowok="t"/>
                <v:fill/>
              </v:shape>
            </v:group>
            <v:group style="position:absolute;left:1801;top:369;width:1888;height:652" coordorigin="1801,369" coordsize="1888,652">
              <v:shape style="position:absolute;left:1801;top:369;width:1888;height:652" coordorigin="1801,369" coordsize="1888,652" path="m1801,1021l3689,1021,3689,369,1801,369,1801,1021xe" filled="f" stroked="t" strokeweight="3pt" strokecolor="#F1F1F1">
                <v:path arrowok="t"/>
              </v:shape>
            </v:group>
            <v:group style="position:absolute;left:1791;top:1484;width:1948;height:712" coordorigin="1791,1484" coordsize="1948,712">
              <v:shape style="position:absolute;left:1791;top:1484;width:1948;height:712" coordorigin="1791,1484" coordsize="1948,712" path="m3739,1484l1791,1484,1791,2196,3739,2196,3739,2166,1821,2166,1821,1514,3739,1514,3739,1484e" filled="t" fillcolor="#4E6028" stroked="f">
                <v:path arrowok="t"/>
                <v:fill/>
              </v:shape>
            </v:group>
            <v:group style="position:absolute;left:1821;top:1514;width:1888;height:652" coordorigin="1821,1514" coordsize="1888,652">
              <v:shape style="position:absolute;left:1821;top:1514;width:1888;height:652" coordorigin="1821,1514" coordsize="1888,652" path="m3709,1514l1821,1514,1821,2166,3709,2166,3709,2136,1851,2136,1851,1544,3709,1544,3709,1514e" filled="t" fillcolor="#4E6028" stroked="f">
                <v:path arrowok="t"/>
                <v:fill/>
              </v:shape>
            </v:group>
            <v:group style="position:absolute;left:3724;top:1514;width:2;height:652" coordorigin="3724,1514" coordsize="2,652">
              <v:shape style="position:absolute;left:3724;top:1514;width:2;height:652" coordorigin="3724,1514" coordsize="0,652" path="m3724,1514l3724,2166e" filled="f" stroked="t" strokeweight="1.6pt" strokecolor="#4E6028">
                <v:path arrowok="t"/>
              </v:shape>
            </v:group>
            <v:group style="position:absolute;left:1851;top:2126;width:1828;height:10" coordorigin="1851,2126" coordsize="1828,10">
              <v:shape style="position:absolute;left:1851;top:2126;width:1828;height:10" coordorigin="1851,2126" coordsize="1828,10" path="m1851,2136l3679,2136,3679,2126,1851,2126,1851,2136xe" filled="t" fillcolor="#4E6028" stroked="f">
                <v:path arrowok="t"/>
                <v:fill/>
              </v:shape>
            </v:group>
            <v:group style="position:absolute;left:3694;top:1544;width:2;height:592" coordorigin="3694,1544" coordsize="2,592">
              <v:shape style="position:absolute;left:3694;top:1544;width:2;height:592" coordorigin="3694,1544" coordsize="0,592" path="m3694,1544l3694,2136e" filled="f" stroked="t" strokeweight="1.6pt" strokecolor="#4E6028">
                <v:path arrowok="t"/>
              </v:shape>
            </v:group>
            <v:group style="position:absolute;left:1801;top:1474;width:1888;height:652" coordorigin="1801,1474" coordsize="1888,652">
              <v:shape style="position:absolute;left:1801;top:1474;width:1888;height:652" coordorigin="1801,1474" coordsize="1888,652" path="m1801,2126l3689,2126,3689,1474,1801,1474,1801,2126e" filled="t" fillcolor="#9BBA58" stroked="f">
                <v:path arrowok="t"/>
                <v:fill/>
              </v:shape>
            </v:group>
            <v:group style="position:absolute;left:1801;top:1474;width:1888;height:652" coordorigin="1801,1474" coordsize="1888,652">
              <v:shape style="position:absolute;left:1801;top:1474;width:1888;height:652" coordorigin="1801,1474" coordsize="1888,652" path="m1801,2126l3689,2126,3689,1474,1801,1474,1801,2126xe" filled="f" stroked="t" strokeweight="3pt" strokecolor="#F1F1F1">
                <v:path arrowok="t"/>
              </v:shape>
            </v:group>
            <v:group style="position:absolute;left:4128;top:379;width:3442;height:1817" coordorigin="4128,379" coordsize="3442,1817">
              <v:shape style="position:absolute;left:4128;top:379;width:3442;height:1817" coordorigin="4128,379" coordsize="3442,1817" path="m7570,379l4128,379,4128,2196,7570,2196,7570,2166,4158,2166,4158,409,7570,409,7570,379e" filled="t" fillcolor="#964605" stroked="f">
                <v:path arrowok="t"/>
                <v:fill/>
              </v:shape>
            </v:group>
            <v:group style="position:absolute;left:4158;top:409;width:3382;height:1757" coordorigin="4158,409" coordsize="3382,1757">
              <v:shape style="position:absolute;left:4158;top:409;width:3382;height:1757" coordorigin="4158,409" coordsize="3382,1757" path="m7540,409l4158,409,4158,2166,7540,2166,7540,2136,4188,2136,4188,439,7540,439,7540,409e" filled="t" fillcolor="#964605" stroked="f">
                <v:path arrowok="t"/>
                <v:fill/>
              </v:shape>
            </v:group>
            <v:group style="position:absolute;left:7555;top:409;width:2;height:1757" coordorigin="7555,409" coordsize="2,1757">
              <v:shape style="position:absolute;left:7555;top:409;width:2;height:1757" coordorigin="7555,409" coordsize="0,1757" path="m7555,409l7555,2166e" filled="f" stroked="t" strokeweight="1.6pt" strokecolor="#964605">
                <v:path arrowok="t"/>
              </v:shape>
            </v:group>
            <v:group style="position:absolute;left:4138;top:439;width:50;height:1697" coordorigin="4138,439" coordsize="50,1697">
              <v:shape style="position:absolute;left:4138;top:439;width:50;height:1697" coordorigin="4138,439" coordsize="50,1697" path="m4138,2136l4188,2136,4188,439,4138,439,4138,2136xe" filled="t" fillcolor="#964605" stroked="f">
                <v:path arrowok="t"/>
                <v:fill/>
              </v:shape>
            </v:group>
            <v:group style="position:absolute;left:7525;top:439;width:2;height:1697" coordorigin="7525,439" coordsize="2,1697">
              <v:shape style="position:absolute;left:7525;top:439;width:2;height:1697" coordorigin="7525,439" coordsize="0,1697" path="m7525,439l7525,2136e" filled="f" stroked="t" strokeweight="1.6pt" strokecolor="#964605">
                <v:path arrowok="t"/>
              </v:shape>
            </v:group>
            <v:group style="position:absolute;left:4138;top:369;width:3382;height:1757" coordorigin="4138,369" coordsize="3382,1757">
              <v:shape style="position:absolute;left:4138;top:369;width:3382;height:1757" coordorigin="4138,369" coordsize="3382,1757" path="m4138,2126l7520,2126,7520,369,4138,369,4138,2126e" filled="t" fillcolor="#F79546" stroked="f">
                <v:path arrowok="t"/>
                <v:fill/>
              </v:shape>
            </v:group>
            <v:group style="position:absolute;left:4138;top:369;width:3382;height:1757" coordorigin="4138,369" coordsize="3382,1757">
              <v:shape style="position:absolute;left:4138;top:369;width:3382;height:1757" coordorigin="4138,369" coordsize="3382,1757" path="m4138,2126l7520,2126,7520,369,4138,369,4138,2126xe" filled="f" stroked="t" strokeweight="3pt" strokecolor="#F1F1F1">
                <v:path arrowok="t"/>
              </v:shape>
            </v:group>
            <v:group style="position:absolute;left:3719;top:1248;width:389;height:552" coordorigin="3719,1248" coordsize="389,552">
              <v:shape style="position:absolute;left:3719;top:1248;width:389;height:552" coordorigin="3719,1248" coordsize="389,552" path="m3719,1800l3913,1800,3913,1248,4108,1248e" filled="f" stroked="t" strokeweight=".75pt" strokecolor="#000000">
                <v:path arrowok="t"/>
              </v:shape>
            </v:group>
            <v:group style="position:absolute;left:3719;top:695;width:389;height:553" coordorigin="3719,695" coordsize="389,553">
              <v:shape style="position:absolute;left:3719;top:695;width:389;height:553" coordorigin="3719,695" coordsize="389,553" path="m3719,695l3913,695,3913,1248,4108,1248e" filled="f" stroked="t" strokeweight=".75pt" strokecolor="#000000">
                <v:path arrowok="t"/>
              </v:shape>
            </v:group>
            <v:group style="position:absolute;left:8014;top:379;width:1948;height:712" coordorigin="8014,379" coordsize="1948,712">
              <v:shape style="position:absolute;left:8014;top:379;width:1948;height:712" coordorigin="8014,379" coordsize="1948,712" path="m9962,379l8014,379,8014,1091,9962,1091,9962,1061,8044,1061,8044,409,9962,409,9962,379e" filled="t" fillcolor="#233E5F" stroked="f">
                <v:path arrowok="t"/>
                <v:fill/>
              </v:shape>
            </v:group>
            <v:group style="position:absolute;left:8044;top:409;width:1888;height:652" coordorigin="8044,409" coordsize="1888,652">
              <v:shape style="position:absolute;left:8044;top:409;width:1888;height:652" coordorigin="8044,409" coordsize="1888,652" path="m9932,409l8044,409,8044,1061,9932,1061,9932,1031,8074,1031,8074,439,9932,439,9932,409e" filled="t" fillcolor="#233E5F" stroked="f">
                <v:path arrowok="t"/>
                <v:fill/>
              </v:shape>
            </v:group>
            <v:group style="position:absolute;left:9947;top:409;width:2;height:652" coordorigin="9947,409" coordsize="2,652">
              <v:shape style="position:absolute;left:9947;top:409;width:2;height:652" coordorigin="9947,409" coordsize="0,652" path="m9947,409l9947,1061e" filled="f" stroked="t" strokeweight="1.6pt" strokecolor="#233E5F">
                <v:path arrowok="t"/>
              </v:shape>
            </v:group>
            <v:group style="position:absolute;left:8074;top:1021;width:1828;height:10" coordorigin="8074,1021" coordsize="1828,10">
              <v:shape style="position:absolute;left:8074;top:1021;width:1828;height:10" coordorigin="8074,1021" coordsize="1828,10" path="m8074,1031l9902,1031,9902,1021,8074,1021,8074,1031xe" filled="t" fillcolor="#233E5F" stroked="f">
                <v:path arrowok="t"/>
                <v:fill/>
              </v:shape>
            </v:group>
            <v:group style="position:absolute;left:9917;top:439;width:2;height:592" coordorigin="9917,439" coordsize="2,592">
              <v:shape style="position:absolute;left:9917;top:439;width:2;height:592" coordorigin="9917,439" coordsize="0,592" path="m9917,439l9917,1031e" filled="f" stroked="t" strokeweight="1.6pt" strokecolor="#233E5F">
                <v:path arrowok="t"/>
              </v:shape>
            </v:group>
            <v:group style="position:absolute;left:8024;top:369;width:1888;height:652" coordorigin="8024,369" coordsize="1888,652">
              <v:shape style="position:absolute;left:8024;top:369;width:1888;height:652" coordorigin="8024,369" coordsize="1888,652" path="m8024,1021l9912,1021,9912,369,8024,369,8024,1021e" filled="t" fillcolor="#4F81BC" stroked="f">
                <v:path arrowok="t"/>
                <v:fill/>
              </v:shape>
            </v:group>
            <v:group style="position:absolute;left:8024;top:369;width:1888;height:652" coordorigin="8024,369" coordsize="1888,652">
              <v:shape style="position:absolute;left:8024;top:369;width:1888;height:652" coordorigin="8024,369" coordsize="1888,652" path="m8024,1021l9912,1021,9912,369,8024,369,8024,1021xe" filled="f" stroked="t" strokeweight="3pt" strokecolor="#F1F1F1">
                <v:path arrowok="t"/>
              </v:shape>
            </v:group>
            <v:group style="position:absolute;left:7550;top:695;width:444;height:553" coordorigin="7550,695" coordsize="444,553">
              <v:shape style="position:absolute;left:7550;top:695;width:444;height:553" coordorigin="7550,695" coordsize="444,553" path="m7550,1248l7772,1248,7772,695,7994,695e" filled="f" stroked="t" strokeweight=".75pt" strokecolor="#000000">
                <v:path arrowok="t"/>
              </v:shape>
            </v:group>
            <v:group style="position:absolute;left:8014;top:1484;width:1948;height:712" coordorigin="8014,1484" coordsize="1948,712">
              <v:shape style="position:absolute;left:8014;top:1484;width:1948;height:712" coordorigin="8014,1484" coordsize="1948,712" path="m9962,1484l8014,1484,8014,2196,9962,2196,9962,2166,8044,2166,8044,1514,9962,1514,9962,1484e" filled="t" fillcolor="#4E6028" stroked="f">
                <v:path arrowok="t"/>
                <v:fill/>
              </v:shape>
            </v:group>
            <v:group style="position:absolute;left:8044;top:1514;width:1888;height:652" coordorigin="8044,1514" coordsize="1888,652">
              <v:shape style="position:absolute;left:8044;top:1514;width:1888;height:652" coordorigin="8044,1514" coordsize="1888,652" path="m9932,1514l8044,1514,8044,2166,9932,2166,9932,2136,8074,2136,8074,1544,9932,1544,9932,1514e" filled="t" fillcolor="#4E6028" stroked="f">
                <v:path arrowok="t"/>
                <v:fill/>
              </v:shape>
            </v:group>
            <v:group style="position:absolute;left:9947;top:1514;width:2;height:652" coordorigin="9947,1514" coordsize="2,652">
              <v:shape style="position:absolute;left:9947;top:1514;width:2;height:652" coordorigin="9947,1514" coordsize="0,652" path="m9947,1514l9947,2166e" filled="f" stroked="t" strokeweight="1.6pt" strokecolor="#4E6028">
                <v:path arrowok="t"/>
              </v:shape>
            </v:group>
            <v:group style="position:absolute;left:8074;top:1544;width:1828;height:592" coordorigin="8074,1544" coordsize="1828,592">
              <v:shape style="position:absolute;left:8074;top:1544;width:1828;height:592" coordorigin="8074,1544" coordsize="1828,592" path="m9902,1544l8074,1544,8074,2136,9902,2136,9902,1544e" filled="t" fillcolor="#4E6028" stroked="f">
                <v:path arrowok="t"/>
                <v:fill/>
              </v:shape>
            </v:group>
            <v:group style="position:absolute;left:9917;top:1544;width:2;height:592" coordorigin="9917,1544" coordsize="2,592">
              <v:shape style="position:absolute;left:9917;top:1544;width:2;height:592" coordorigin="9917,1544" coordsize="0,592" path="m9917,1544l9917,2136e" filled="f" stroked="t" strokeweight="1.6pt" strokecolor="#4E6028">
                <v:path arrowok="t"/>
              </v:shape>
              <v:shape style="position:absolute;left:8024;top:1474;width:1888;height:652" type="#_x0000_t75">
                <v:imagedata r:id="rId17" o:title=""/>
              </v:shape>
            </v:group>
            <v:group style="position:absolute;left:8024;top:1474;width:1888;height:652" coordorigin="8024,1474" coordsize="1888,652">
              <v:shape style="position:absolute;left:8024;top:1474;width:1888;height:652" coordorigin="8024,1474" coordsize="1888,652" path="m8024,2126l9912,2126,9912,1474,8024,1474,8024,2126xe" filled="f" stroked="t" strokeweight="3pt" strokecolor="#F1F1F1">
                <v:path arrowok="t"/>
              </v:shape>
            </v:group>
            <v:group style="position:absolute;left:7550;top:1248;width:444;height:552" coordorigin="7550,1248" coordsize="444,552">
              <v:shape style="position:absolute;left:7550;top:1248;width:444;height:552" coordorigin="7550,1248" coordsize="444,552" path="m7550,1248l7772,1248,7772,1800,7994,1800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der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ab/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pgMar w:header="0" w:footer="910" w:top="600" w:bottom="1100" w:left="880" w:right="880"/>
          <w:pgSz w:w="11920" w:h="16840"/>
        </w:sectPr>
      </w:pPr>
      <w:rPr/>
    </w:p>
    <w:p>
      <w:pPr>
        <w:spacing w:before="21" w:after="0" w:line="240" w:lineRule="exact"/>
        <w:ind w:right="-20"/>
        <w:jc w:val="right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99"/>
        </w:rPr>
        <w:t>TCP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21" w:after="0" w:line="240" w:lineRule="exact"/>
        <w:ind w:right="-20"/>
        <w:jc w:val="left"/>
        <w:tabs>
          <w:tab w:pos="3880" w:val="left"/>
        </w:tabs>
        <w:rPr>
          <w:rFonts w:ascii="Constantia" w:hAnsi="Constantia" w:cs="Constantia" w:eastAsia="Constantia"/>
          <w:sz w:val="20"/>
          <w:szCs w:val="20"/>
        </w:rPr>
      </w:pPr>
      <w:rPr/>
      <w:r>
        <w:rPr/>
        <w:br w:type="column"/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oc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-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ab/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TCP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600" w:bottom="1100" w:left="880" w:right="880"/>
          <w:cols w:num="2" w:equalWidth="0">
            <w:col w:w="1464" w:space="1970"/>
            <w:col w:w="672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20" w:h="16840"/>
          <w:pgMar w:top="600" w:bottom="1100" w:left="880" w:right="880"/>
        </w:sectPr>
      </w:pPr>
      <w:rPr/>
    </w:p>
    <w:p>
      <w:pPr>
        <w:spacing w:before="19" w:after="0" w:line="240" w:lineRule="auto"/>
        <w:ind w:right="-20"/>
        <w:jc w:val="right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-1"/>
          <w:w w:val="99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99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99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99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99"/>
        </w:rPr>
        <w:t>al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21" w:after="0" w:line="240" w:lineRule="auto"/>
        <w:ind w:right="-20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/>
        <w:br w:type="column"/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33" w:after="0" w:line="168" w:lineRule="exact"/>
        <w:ind w:right="-20"/>
        <w:jc w:val="left"/>
        <w:rPr>
          <w:rFonts w:ascii="Constantia" w:hAnsi="Constantia" w:cs="Constantia" w:eastAsia="Constantia"/>
          <w:sz w:val="14"/>
          <w:szCs w:val="14"/>
        </w:rPr>
      </w:pPr>
      <w:rPr/>
      <w:r>
        <w:rPr>
          <w:rFonts w:ascii="Constantia" w:hAnsi="Constantia" w:cs="Constantia" w:eastAsia="Constantia"/>
          <w:sz w:val="14"/>
          <w:szCs w:val="14"/>
          <w:spacing w:val="-1"/>
          <w:w w:val="100"/>
        </w:rPr>
        <w:t>N</w:t>
      </w:r>
      <w:r>
        <w:rPr>
          <w:rFonts w:ascii="Constantia" w:hAnsi="Constantia" w:cs="Constantia" w:eastAsia="Constantia"/>
          <w:sz w:val="14"/>
          <w:szCs w:val="14"/>
          <w:spacing w:val="1"/>
          <w:w w:val="100"/>
        </w:rPr>
        <w:t>o</w:t>
      </w:r>
      <w:r>
        <w:rPr>
          <w:rFonts w:ascii="Constantia" w:hAnsi="Constantia" w:cs="Constantia" w:eastAsia="Constantia"/>
          <w:sz w:val="14"/>
          <w:szCs w:val="14"/>
          <w:spacing w:val="0"/>
          <w:w w:val="100"/>
        </w:rPr>
        <w:t>t</w:t>
      </w:r>
      <w:r>
        <w:rPr>
          <w:rFonts w:ascii="Constantia" w:hAnsi="Constantia" w:cs="Constantia" w:eastAsia="Constantia"/>
          <w:sz w:val="14"/>
          <w:szCs w:val="14"/>
          <w:spacing w:val="-2"/>
          <w:w w:val="100"/>
        </w:rPr>
        <w:t> </w:t>
      </w:r>
      <w:r>
        <w:rPr>
          <w:rFonts w:ascii="Constantia" w:hAnsi="Constantia" w:cs="Constantia" w:eastAsia="Constantia"/>
          <w:sz w:val="14"/>
          <w:szCs w:val="14"/>
          <w:spacing w:val="0"/>
          <w:w w:val="100"/>
        </w:rPr>
        <w:t>y</w:t>
      </w:r>
      <w:r>
        <w:rPr>
          <w:rFonts w:ascii="Constantia" w:hAnsi="Constantia" w:cs="Constantia" w:eastAsia="Constantia"/>
          <w:sz w:val="14"/>
          <w:szCs w:val="14"/>
          <w:spacing w:val="1"/>
          <w:w w:val="100"/>
        </w:rPr>
        <w:t>e</w:t>
      </w:r>
      <w:r>
        <w:rPr>
          <w:rFonts w:ascii="Constantia" w:hAnsi="Constantia" w:cs="Constantia" w:eastAsia="Constantia"/>
          <w:sz w:val="14"/>
          <w:szCs w:val="14"/>
          <w:spacing w:val="0"/>
          <w:w w:val="100"/>
        </w:rPr>
        <w:t>t</w:t>
      </w:r>
      <w:r>
        <w:rPr>
          <w:rFonts w:ascii="Constantia" w:hAnsi="Constantia" w:cs="Constantia" w:eastAsia="Constantia"/>
          <w:sz w:val="14"/>
          <w:szCs w:val="14"/>
          <w:spacing w:val="-2"/>
          <w:w w:val="100"/>
        </w:rPr>
        <w:t> </w:t>
      </w:r>
      <w:r>
        <w:rPr>
          <w:rFonts w:ascii="Constantia" w:hAnsi="Constantia" w:cs="Constantia" w:eastAsia="Constantia"/>
          <w:sz w:val="14"/>
          <w:szCs w:val="14"/>
          <w:spacing w:val="1"/>
          <w:w w:val="100"/>
        </w:rPr>
        <w:t>i</w:t>
      </w:r>
      <w:r>
        <w:rPr>
          <w:rFonts w:ascii="Constantia" w:hAnsi="Constantia" w:cs="Constantia" w:eastAsia="Constantia"/>
          <w:sz w:val="14"/>
          <w:szCs w:val="14"/>
          <w:spacing w:val="-1"/>
          <w:w w:val="100"/>
        </w:rPr>
        <w:t>m</w:t>
      </w:r>
      <w:r>
        <w:rPr>
          <w:rFonts w:ascii="Constantia" w:hAnsi="Constantia" w:cs="Constantia" w:eastAsia="Constantia"/>
          <w:sz w:val="14"/>
          <w:szCs w:val="14"/>
          <w:spacing w:val="1"/>
          <w:w w:val="100"/>
        </w:rPr>
        <w:t>p</w:t>
      </w:r>
      <w:r>
        <w:rPr>
          <w:rFonts w:ascii="Constantia" w:hAnsi="Constantia" w:cs="Constantia" w:eastAsia="Constantia"/>
          <w:sz w:val="14"/>
          <w:szCs w:val="14"/>
          <w:spacing w:val="-1"/>
          <w:w w:val="100"/>
        </w:rPr>
        <w:t>l</w:t>
      </w:r>
      <w:r>
        <w:rPr>
          <w:rFonts w:ascii="Constantia" w:hAnsi="Constantia" w:cs="Constantia" w:eastAsia="Constantia"/>
          <w:sz w:val="14"/>
          <w:szCs w:val="14"/>
          <w:spacing w:val="0"/>
          <w:w w:val="100"/>
        </w:rPr>
        <w:t>e</w:t>
      </w:r>
      <w:r>
        <w:rPr>
          <w:rFonts w:ascii="Constantia" w:hAnsi="Constantia" w:cs="Constantia" w:eastAsia="Constantia"/>
          <w:sz w:val="14"/>
          <w:szCs w:val="14"/>
          <w:spacing w:val="-1"/>
          <w:w w:val="100"/>
        </w:rPr>
        <w:t>m</w:t>
      </w:r>
      <w:r>
        <w:rPr>
          <w:rFonts w:ascii="Constantia" w:hAnsi="Constantia" w:cs="Constantia" w:eastAsia="Constantia"/>
          <w:sz w:val="14"/>
          <w:szCs w:val="14"/>
          <w:spacing w:val="0"/>
          <w:w w:val="100"/>
        </w:rPr>
        <w:t>e</w:t>
      </w:r>
      <w:r>
        <w:rPr>
          <w:rFonts w:ascii="Constantia" w:hAnsi="Constantia" w:cs="Constantia" w:eastAsia="Constantia"/>
          <w:sz w:val="14"/>
          <w:szCs w:val="14"/>
          <w:spacing w:val="3"/>
          <w:w w:val="100"/>
        </w:rPr>
        <w:t>n</w:t>
      </w:r>
      <w:r>
        <w:rPr>
          <w:rFonts w:ascii="Constantia" w:hAnsi="Constantia" w:cs="Constantia" w:eastAsia="Constantia"/>
          <w:sz w:val="14"/>
          <w:szCs w:val="14"/>
          <w:spacing w:val="1"/>
          <w:w w:val="100"/>
        </w:rPr>
        <w:t>ted</w:t>
      </w:r>
      <w:r>
        <w:rPr>
          <w:rFonts w:ascii="Constantia" w:hAnsi="Constantia" w:cs="Constantia" w:eastAsia="Constantia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600" w:bottom="1100" w:left="880" w:right="880"/>
          <w:cols w:num="2" w:equalWidth="0">
            <w:col w:w="1578" w:space="5741"/>
            <w:col w:w="2841"/>
          </w:cols>
        </w:sectPr>
      </w:pPr>
      <w:rPr/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536" w:right="3602"/>
        <w:jc w:val="both"/>
        <w:rPr>
          <w:rFonts w:ascii="Constantia" w:hAnsi="Constantia" w:cs="Constantia" w:eastAsia="Constantia"/>
          <w:sz w:val="20"/>
          <w:szCs w:val="20"/>
        </w:rPr>
      </w:pPr>
      <w:rPr/>
      <w:r>
        <w:rPr/>
        <w:pict>
          <v:group style="position:absolute;margin-left:55.799999pt;margin-top:16.541481pt;width:185.04pt;height:207.6pt;mso-position-horizontal-relative:page;mso-position-vertical-relative:paragraph;z-index:-472" coordorigin="1116,331" coordsize="3701,4152">
            <v:shape style="position:absolute;left:1116;top:331;width:3701;height:4152" type="#_x0000_t75">
              <v:imagedata r:id="rId18" o:title=""/>
            </v:shape>
            <v:shape style="position:absolute;left:1424;top:639;width:2773;height:3226" type="#_x0000_t75">
              <v:imagedata r:id="rId19" o:title=""/>
            </v:shape>
            <w10:wrap type="none"/>
          </v:group>
        </w:pict>
      </w:r>
      <w:r>
        <w:rPr/>
        <w:pict>
          <v:group style="position:absolute;margin-left:381.119995pt;margin-top:-24.738518pt;width:111.6pt;height:97.68pt;mso-position-horizontal-relative:page;mso-position-vertical-relative:paragraph;z-index:-470" coordorigin="7622,-495" coordsize="2232,1954">
            <v:shape style="position:absolute;left:7622;top:-495;width:2232;height:1954" type="#_x0000_t75">
              <v:imagedata r:id="rId20" o:title=""/>
            </v:shape>
            <v:shape style="position:absolute;left:7931;top:-187;width:1304;height:1026" type="#_x0000_t75">
              <v:imagedata r:id="rId21" o:title=""/>
            </v:shape>
            <w10:wrap type="none"/>
          </v:group>
        </w:pic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new</w:t>
      </w:r>
      <w:r>
        <w:rPr>
          <w:rFonts w:ascii="Constantia" w:hAnsi="Constantia" w:cs="Constantia" w:eastAsia="Constantia"/>
          <w:sz w:val="20"/>
          <w:szCs w:val="20"/>
          <w:spacing w:val="-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</w:t>
      </w:r>
      <w:r>
        <w:rPr>
          <w:rFonts w:ascii="Constantia" w:hAnsi="Constantia" w:cs="Constantia" w:eastAsia="Constantia"/>
          <w:sz w:val="20"/>
          <w:szCs w:val="20"/>
          <w:spacing w:val="-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,</w:t>
      </w:r>
      <w:r>
        <w:rPr>
          <w:rFonts w:ascii="Constantia" w:hAnsi="Constantia" w:cs="Constantia" w:eastAsia="Constantia"/>
          <w:sz w:val="20"/>
          <w:szCs w:val="20"/>
          <w:spacing w:val="-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j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k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b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“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New</w:t>
      </w:r>
      <w:r>
        <w:rPr>
          <w:rFonts w:ascii="Constantia" w:hAnsi="Constantia" w:cs="Constantia" w:eastAsia="Constantia"/>
          <w:sz w:val="20"/>
          <w:szCs w:val="20"/>
          <w:spacing w:val="-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”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989" w:right="3490"/>
        <w:jc w:val="center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Th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 </w:t>
      </w:r>
      <w:r>
        <w:rPr>
          <w:rFonts w:ascii="Constantia" w:hAnsi="Constantia" w:cs="Constantia" w:eastAsia="Constantia"/>
          <w:sz w:val="20"/>
          <w:szCs w:val="20"/>
          <w:spacing w:val="3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 </w:t>
      </w:r>
      <w:r>
        <w:rPr>
          <w:rFonts w:ascii="Constantia" w:hAnsi="Constantia" w:cs="Constantia" w:eastAsia="Constantia"/>
          <w:sz w:val="20"/>
          <w:szCs w:val="20"/>
          <w:spacing w:val="3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 </w:t>
      </w:r>
      <w:r>
        <w:rPr>
          <w:rFonts w:ascii="Constantia" w:hAnsi="Constantia" w:cs="Constantia" w:eastAsia="Constantia"/>
          <w:sz w:val="20"/>
          <w:szCs w:val="20"/>
          <w:spacing w:val="3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 </w:t>
      </w:r>
      <w:r>
        <w:rPr>
          <w:rFonts w:ascii="Constantia" w:hAnsi="Constantia" w:cs="Constantia" w:eastAsia="Constantia"/>
          <w:sz w:val="20"/>
          <w:szCs w:val="20"/>
          <w:spacing w:val="3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99"/>
        </w:rPr>
        <w:t>d</w:t>
      </w:r>
      <w:r>
        <w:rPr>
          <w:rFonts w:ascii="Constantia" w:hAnsi="Constantia" w:cs="Constantia" w:eastAsia="Constantia"/>
          <w:sz w:val="20"/>
          <w:szCs w:val="20"/>
          <w:spacing w:val="1"/>
          <w:w w:val="99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99"/>
        </w:rPr>
        <w:t>alog,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36" w:after="0" w:line="275" w:lineRule="auto"/>
        <w:ind w:left="4024" w:right="479"/>
        <w:jc w:val="both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wh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9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you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4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4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hoo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4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face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4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np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  <w:b/>
          <w:bCs/>
        </w:rPr>
        <w:t>u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face</w:t>
      </w:r>
      <w:r>
        <w:rPr>
          <w:rFonts w:ascii="Constantia" w:hAnsi="Constantia" w:cs="Constantia" w:eastAsia="Constantia"/>
          <w:sz w:val="20"/>
          <w:szCs w:val="20"/>
          <w:spacing w:val="1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9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1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face</w:t>
      </w:r>
      <w:r>
        <w:rPr>
          <w:rFonts w:ascii="Constantia" w:hAnsi="Constantia" w:cs="Constantia" w:eastAsia="Constantia"/>
          <w:sz w:val="20"/>
          <w:szCs w:val="20"/>
          <w:spacing w:val="1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for</w:t>
      </w:r>
      <w:r>
        <w:rPr>
          <w:rFonts w:ascii="Constantia" w:hAnsi="Constantia" w:cs="Constantia" w:eastAsia="Constantia"/>
          <w:sz w:val="20"/>
          <w:szCs w:val="20"/>
          <w:spacing w:val="1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1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r.</w:t>
      </w:r>
      <w:r>
        <w:rPr>
          <w:rFonts w:ascii="Constantia" w:hAnsi="Constantia" w:cs="Constantia" w:eastAsia="Constantia"/>
          <w:sz w:val="20"/>
          <w:szCs w:val="20"/>
          <w:spacing w:val="1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The</w:t>
      </w:r>
      <w:r>
        <w:rPr>
          <w:rFonts w:ascii="Constantia" w:hAnsi="Constantia" w:cs="Constantia" w:eastAsia="Constantia"/>
          <w:sz w:val="20"/>
          <w:szCs w:val="20"/>
          <w:spacing w:val="2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F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or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w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rd</w:t>
      </w:r>
      <w:r>
        <w:rPr>
          <w:rFonts w:ascii="Constantia" w:hAnsi="Constantia" w:cs="Constantia" w:eastAsia="Constantia"/>
          <w:sz w:val="20"/>
          <w:szCs w:val="20"/>
          <w:spacing w:val="15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face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face</w:t>
      </w:r>
      <w:r>
        <w:rPr>
          <w:rFonts w:ascii="Constantia" w:hAnsi="Constantia" w:cs="Constantia" w:eastAsia="Constantia"/>
          <w:sz w:val="20"/>
          <w:szCs w:val="20"/>
          <w:spacing w:val="-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for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1" w:after="0" w:line="276" w:lineRule="auto"/>
        <w:ind w:left="4024" w:right="479"/>
        <w:jc w:val="both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CAUTIO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: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mode</w:t>
      </w:r>
      <w:r>
        <w:rPr>
          <w:rFonts w:ascii="Constantia" w:hAnsi="Constantia" w:cs="Constantia" w:eastAsia="Constantia"/>
          <w:sz w:val="20"/>
          <w:szCs w:val="20"/>
          <w:spacing w:val="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ened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at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y,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b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ut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hen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1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ho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es</w:t>
      </w:r>
      <w:r>
        <w:rPr>
          <w:rFonts w:ascii="Constantia" w:hAnsi="Constantia" w:cs="Constantia" w:eastAsia="Constantia"/>
          <w:sz w:val="20"/>
          <w:szCs w:val="20"/>
          <w:spacing w:val="1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r.</w:t>
      </w:r>
      <w:r>
        <w:rPr>
          <w:rFonts w:ascii="Constantia" w:hAnsi="Constantia" w:cs="Constantia" w:eastAsia="Constantia"/>
          <w:sz w:val="20"/>
          <w:szCs w:val="20"/>
          <w:spacing w:val="2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If</w:t>
      </w:r>
      <w:r>
        <w:rPr>
          <w:rFonts w:ascii="Constantia" w:hAnsi="Constantia" w:cs="Constantia" w:eastAsia="Constantia"/>
          <w:sz w:val="20"/>
          <w:szCs w:val="20"/>
          <w:spacing w:val="2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2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2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any</w:t>
      </w:r>
      <w:r>
        <w:rPr>
          <w:rFonts w:ascii="Constantia" w:hAnsi="Constantia" w:cs="Constantia" w:eastAsia="Constantia"/>
          <w:sz w:val="20"/>
          <w:szCs w:val="20"/>
          <w:spacing w:val="2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ue</w:t>
      </w:r>
      <w:r>
        <w:rPr>
          <w:rFonts w:ascii="Constantia" w:hAnsi="Constantia" w:cs="Constantia" w:eastAsia="Constantia"/>
          <w:sz w:val="20"/>
          <w:szCs w:val="20"/>
          <w:spacing w:val="2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2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en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</w:t>
      </w:r>
      <w:r>
        <w:rPr>
          <w:rFonts w:ascii="Constantia" w:hAnsi="Constantia" w:cs="Constantia" w:eastAsia="Constantia"/>
          <w:sz w:val="20"/>
          <w:szCs w:val="20"/>
          <w:spacing w:val="2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2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2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fac</w:t>
      </w:r>
      <w:r>
        <w:rPr>
          <w:rFonts w:ascii="Constantia" w:hAnsi="Constantia" w:cs="Constantia" w:eastAsia="Constantia"/>
          <w:sz w:val="20"/>
          <w:szCs w:val="20"/>
          <w:spacing w:val="8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,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how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age,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wh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es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en</w:t>
      </w:r>
      <w:r>
        <w:rPr>
          <w:rFonts w:ascii="Constantia" w:hAnsi="Constantia" w:cs="Constantia" w:eastAsia="Constantia"/>
          <w:sz w:val="20"/>
          <w:szCs w:val="20"/>
          <w:spacing w:val="-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face.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536" w:right="6126"/>
        <w:jc w:val="both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If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of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ew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on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fu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,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ew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ab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9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wn.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On</w:t>
      </w:r>
      <w:r>
        <w:rPr>
          <w:rFonts w:ascii="Constantia" w:hAnsi="Constantia" w:cs="Constantia" w:eastAsia="Constantia"/>
          <w:sz w:val="20"/>
          <w:szCs w:val="20"/>
          <w:spacing w:val="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of</w:t>
      </w:r>
      <w:r>
        <w:rPr>
          <w:rFonts w:ascii="Constantia" w:hAnsi="Constantia" w:cs="Constantia" w:eastAsia="Constantia"/>
          <w:sz w:val="20"/>
          <w:szCs w:val="20"/>
          <w:spacing w:val="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ge,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face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hown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and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ded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by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or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of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on: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536" w:right="8297"/>
        <w:jc w:val="both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gray</w:t>
      </w:r>
      <w:r>
        <w:rPr>
          <w:rFonts w:ascii="Constantia" w:hAnsi="Constantia" w:cs="Constantia" w:eastAsia="Constantia"/>
          <w:sz w:val="20"/>
          <w:szCs w:val="20"/>
          <w:spacing w:val="-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=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38" w:after="0" w:line="251" w:lineRule="exact"/>
        <w:ind w:left="536" w:right="7603"/>
        <w:jc w:val="both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green</w:t>
      </w:r>
      <w:r>
        <w:rPr>
          <w:rFonts w:ascii="Constantia" w:hAnsi="Constantia" w:cs="Constantia" w:eastAsia="Constantia"/>
          <w:sz w:val="20"/>
          <w:szCs w:val="20"/>
          <w:spacing w:val="-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=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ed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600" w:bottom="1100" w:left="880" w:right="880"/>
        </w:sectPr>
      </w:pPr>
      <w:rPr/>
    </w:p>
    <w:p>
      <w:pPr>
        <w:spacing w:before="19" w:after="0" w:line="240" w:lineRule="auto"/>
        <w:ind w:left="219" w:right="-70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/>
        <w:pict>
          <v:group style="position:absolute;margin-left:48.909981pt;margin-top:487.799988pt;width:515.93002pt;height:286.49pt;mso-position-horizontal-relative:page;mso-position-vertical-relative:page;z-index:-473" coordorigin="978,9756" coordsize="10319,5730">
            <v:group style="position:absolute;left:984;top:14983;width:9938;height:2" coordorigin="984,14983" coordsize="9938,2">
              <v:shape style="position:absolute;left:984;top:14983;width:9938;height:2" coordorigin="984,14983" coordsize="9938,0" path="m984,14983l10922,14983e" filled="f" stroked="t" strokeweight=".58004pt" strokecolor="#000000">
                <v:path arrowok="t"/>
              </v:shape>
            </v:group>
            <v:group style="position:absolute;left:989;top:14988;width:2;height:487" coordorigin="989,14988" coordsize="2,487">
              <v:shape style="position:absolute;left:989;top:14988;width:2;height:487" coordorigin="989,14988" coordsize="0,487" path="m989,14988l989,15475e" filled="f" stroked="t" strokeweight=".580pt" strokecolor="#000000">
                <v:path arrowok="t"/>
              </v:shape>
            </v:group>
            <v:group style="position:absolute;left:984;top:15480;width:9938;height:2" coordorigin="984,15480" coordsize="9938,2">
              <v:shape style="position:absolute;left:984;top:15480;width:9938;height:2" coordorigin="984,15480" coordsize="9938,0" path="m984,15480l10922,15480e" filled="f" stroked="t" strokeweight=".579980pt" strokecolor="#000000">
                <v:path arrowok="t"/>
              </v:shape>
            </v:group>
            <v:group style="position:absolute;left:4537;top:14988;width:2;height:487" coordorigin="4537,14988" coordsize="2,487">
              <v:shape style="position:absolute;left:4537;top:14988;width:2;height:487" coordorigin="4537,14988" coordsize="0,487" path="m4537,14988l4537,15475e" filled="f" stroked="t" strokeweight=".580pt" strokecolor="#000000">
                <v:path arrowok="t"/>
              </v:shape>
            </v:group>
            <v:group style="position:absolute;left:8505;top:14988;width:2;height:487" coordorigin="8505,14988" coordsize="2,487">
              <v:shape style="position:absolute;left:8505;top:14988;width:2;height:487" coordorigin="8505,14988" coordsize="0,487" path="m8505,14988l8505,15475e" filled="f" stroked="t" strokeweight=".58001pt" strokecolor="#000000">
                <v:path arrowok="t"/>
              </v:shape>
            </v:group>
            <v:group style="position:absolute;left:10917;top:14988;width:2;height:487" coordorigin="10917,14988" coordsize="2,487">
              <v:shape style="position:absolute;left:10917;top:14988;width:2;height:487" coordorigin="10917,14988" coordsize="0,487" path="m10917,14988l10917,15475e" filled="f" stroked="t" strokeweight=".579980pt" strokecolor="#000000">
                <v:path arrowok="t"/>
              </v:shape>
              <v:shape style="position:absolute;left:4987;top:9756;width:6310;height:5230" type="#_x0000_t75">
                <v:imagedata r:id="rId22" o:title=""/>
              </v:shape>
              <v:shape style="position:absolute;left:5296;top:10063;width:5381;height:4304" type="#_x0000_t75">
                <v:imagedata r:id="rId23" o:title=""/>
              </v:shape>
            </v:group>
            <w10:wrap type="none"/>
          </v:group>
        </w:pic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2013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5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3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_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_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UM</w:t>
      </w:r>
      <w:r>
        <w:rPr>
          <w:rFonts w:ascii="Constantia" w:hAnsi="Constantia" w:cs="Constantia" w:eastAsia="Constantia"/>
          <w:sz w:val="20"/>
          <w:szCs w:val="20"/>
          <w:spacing w:val="-1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-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-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Ana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19" w:right="-20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-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er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Man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_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v1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ocx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19" w:after="0" w:line="240" w:lineRule="auto"/>
        <w:ind w:right="-20"/>
        <w:jc w:val="left"/>
        <w:tabs>
          <w:tab w:pos="3960" w:val="left"/>
        </w:tabs>
        <w:rPr>
          <w:rFonts w:ascii="Constantia" w:hAnsi="Constantia" w:cs="Constantia" w:eastAsia="Constantia"/>
          <w:sz w:val="20"/>
          <w:szCs w:val="20"/>
        </w:rPr>
      </w:pPr>
      <w:rPr/>
      <w:r>
        <w:rPr/>
        <w:br w:type="column"/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cre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d</w:t>
      </w:r>
      <w:r>
        <w:rPr>
          <w:rFonts w:ascii="Constantia" w:hAnsi="Constantia" w:cs="Constantia" w:eastAsia="Constantia"/>
          <w:sz w:val="20"/>
          <w:szCs w:val="20"/>
          <w:spacing w:val="-8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b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y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: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f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n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ab/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p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ge:</w:t>
      </w:r>
      <w:r>
        <w:rPr>
          <w:rFonts w:ascii="Constantia" w:hAnsi="Constantia" w:cs="Constantia" w:eastAsia="Constantia"/>
          <w:sz w:val="20"/>
          <w:szCs w:val="20"/>
          <w:spacing w:val="48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3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von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4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600" w:bottom="1100" w:left="880" w:right="880"/>
          <w:cols w:num="2" w:equalWidth="0">
            <w:col w:w="3502" w:space="263"/>
            <w:col w:w="6395"/>
          </w:cols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199997" w:type="dxa"/>
      </w:tblPr>
      <w:tblGrid/>
      <w:tr>
        <w:trPr>
          <w:trHeight w:val="845" w:hRule="exact"/>
        </w:trPr>
        <w:tc>
          <w:tcPr>
            <w:tcW w:w="32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9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144.981551pt;height:36.72pt;mso-position-horizontal-relative:char;mso-position-vertical-relative:line" type="#_x0000_t75">
                  <v:imagedata r:id="rId24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42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2" w:lineRule="exact"/>
              <w:ind w:left="1586" w:right="1567"/>
              <w:jc w:val="center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  <w:position w:val="1"/>
              </w:rPr>
              <w:t>D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  <w:position w:val="1"/>
              </w:rPr>
              <w:t>ocum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  <w:position w:val="1"/>
              </w:rPr>
              <w:t>nt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89" w:right="967"/>
              <w:jc w:val="center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chnic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2"/>
                <w:w w:val="100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p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3"/>
                <w:w w:val="99"/>
                <w:b/>
                <w:bCs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99"/>
                <w:b/>
                <w:bCs/>
              </w:rPr>
              <w:t>f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99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99"/>
                <w:b/>
                <w:bCs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99"/>
                <w:b/>
                <w:bCs/>
              </w:rPr>
              <w:t>on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2" w:lineRule="exact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v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rs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on: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45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v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1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.00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us: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tabs>
                <w:tab w:pos="1000" w:val="left"/>
              </w:tabs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ab/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</w:rPr>
              <w:t>2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</w:rPr>
              <w:t>013-05-06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55" w:hRule="exact"/>
        </w:trPr>
        <w:tc>
          <w:tcPr>
            <w:tcW w:w="7516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3" w:lineRule="exact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pr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o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j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7"/>
                <w:w w:val="100"/>
                <w:b/>
                <w:bCs/>
                <w:i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i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i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i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i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i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: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i/>
                <w:position w:val="1"/>
              </w:rPr>
              <w:t> 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41"/>
                <w:w w:val="100"/>
                <w:b/>
                <w:bCs/>
                <w:i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position w:val="1"/>
              </w:rPr>
              <w:t>P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ro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t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oc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position w:val="1"/>
              </w:rPr>
              <w:t>o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9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y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zer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6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–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U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s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e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r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4"/>
                <w:w w:val="100"/>
                <w:b/>
                <w:bCs/>
                <w:position w:val="1"/>
              </w:rPr>
              <w:t> 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M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2"/>
                <w:w w:val="100"/>
                <w:b/>
                <w:bCs/>
                <w:position w:val="1"/>
              </w:rPr>
              <w:t>u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a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l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105" w:right="-20"/>
              <w:jc w:val="left"/>
              <w:rPr>
                <w:rFonts w:ascii="Constantia" w:hAnsi="Constantia" w:cs="Constantia" w:eastAsia="Constantia"/>
                <w:sz w:val="20"/>
                <w:szCs w:val="20"/>
              </w:rPr>
            </w:pPr>
            <w:rPr/>
            <w:r>
              <w:rPr>
                <w:rFonts w:ascii="Constantia" w:hAnsi="Constantia" w:cs="Constantia" w:eastAsia="Constantia"/>
                <w:sz w:val="20"/>
                <w:szCs w:val="20"/>
                <w:spacing w:val="-1"/>
                <w:w w:val="100"/>
                <w:b/>
                <w:bCs/>
                <w:position w:val="1"/>
              </w:rPr>
              <w:t>d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b/>
                <w:bCs/>
                <w:position w:val="1"/>
              </w:rPr>
              <w:t>oc</w:t>
            </w:r>
            <w:r>
              <w:rPr>
                <w:rFonts w:ascii="Constantia" w:hAnsi="Constantia" w:cs="Constantia" w:eastAsia="Constantia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</w:tbl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9" w:after="0" w:line="276" w:lineRule="auto"/>
        <w:ind w:left="6333" w:right="483" w:firstLine="31"/>
        <w:jc w:val="both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hen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be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en</w:t>
      </w:r>
      <w:r>
        <w:rPr>
          <w:rFonts w:ascii="Constantia" w:hAnsi="Constantia" w:cs="Constantia" w:eastAsia="Constantia"/>
          <w:sz w:val="20"/>
          <w:szCs w:val="20"/>
          <w:spacing w:val="-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x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ha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ged,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ages</w:t>
      </w:r>
      <w:r>
        <w:rPr>
          <w:rFonts w:ascii="Constantia" w:hAnsi="Constantia" w:cs="Constantia" w:eastAsia="Constantia"/>
          <w:sz w:val="20"/>
          <w:szCs w:val="20"/>
          <w:spacing w:val="-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6333" w:right="480"/>
        <w:jc w:val="both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The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ages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olor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oded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by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and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y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If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any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om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or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,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ru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age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hown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ab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0" w:lineRule="atLeast"/>
        <w:ind w:left="6333" w:right="486"/>
        <w:jc w:val="both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gs,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wh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be</w:t>
      </w:r>
      <w:r>
        <w:rPr>
          <w:rFonts w:ascii="Constantia" w:hAnsi="Constantia" w:cs="Constantia" w:eastAsia="Constantia"/>
          <w:sz w:val="20"/>
          <w:szCs w:val="20"/>
          <w:spacing w:val="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ha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ged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by</w:t>
      </w:r>
      <w:r>
        <w:rPr>
          <w:rFonts w:ascii="Constantia" w:hAnsi="Constantia" w:cs="Constantia" w:eastAsia="Constantia"/>
          <w:sz w:val="20"/>
          <w:szCs w:val="20"/>
          <w:spacing w:val="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k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on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gs.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Th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gs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up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fol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</w:t>
      </w:r>
      <w:r>
        <w:rPr>
          <w:rFonts w:ascii="Constantia" w:hAnsi="Constantia" w:cs="Constantia" w:eastAsia="Constantia"/>
          <w:sz w:val="20"/>
          <w:szCs w:val="20"/>
          <w:spacing w:val="-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76" w:lineRule="auto"/>
        <w:ind w:left="536" w:right="4321"/>
        <w:jc w:val="both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 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ab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 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 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alog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elect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or</w:t>
      </w:r>
      <w:r>
        <w:rPr>
          <w:rFonts w:ascii="Constantia" w:hAnsi="Constantia" w:cs="Constantia" w:eastAsia="Constantia"/>
          <w:sz w:val="20"/>
          <w:szCs w:val="20"/>
          <w:spacing w:val="1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er</w:t>
      </w:r>
      <w:r>
        <w:rPr>
          <w:rFonts w:ascii="Constantia" w:hAnsi="Constantia" w:cs="Constantia" w:eastAsia="Constantia"/>
          <w:sz w:val="20"/>
          <w:szCs w:val="20"/>
          <w:spacing w:val="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ec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hen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ages</w:t>
      </w:r>
      <w:r>
        <w:rPr>
          <w:rFonts w:ascii="Constantia" w:hAnsi="Constantia" w:cs="Constantia" w:eastAsia="Constantia"/>
          <w:sz w:val="20"/>
          <w:szCs w:val="20"/>
          <w:spacing w:val="-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re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vated,</w:t>
      </w:r>
      <w:r>
        <w:rPr>
          <w:rFonts w:ascii="Constantia" w:hAnsi="Constantia" w:cs="Constantia" w:eastAsia="Constantia"/>
          <w:sz w:val="20"/>
          <w:szCs w:val="20"/>
          <w:spacing w:val="-9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hey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re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hown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am.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0" w:after="0" w:line="276" w:lineRule="auto"/>
        <w:ind w:left="536" w:right="4323"/>
        <w:jc w:val="both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The</w:t>
      </w:r>
      <w:r>
        <w:rPr>
          <w:rFonts w:ascii="Constantia" w:hAnsi="Constantia" w:cs="Constantia" w:eastAsia="Constantia"/>
          <w:sz w:val="20"/>
          <w:szCs w:val="20"/>
          <w:spacing w:val="4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Add</w:t>
      </w:r>
      <w:r>
        <w:rPr>
          <w:rFonts w:ascii="Constantia" w:hAnsi="Constantia" w:cs="Constantia" w:eastAsia="Constantia"/>
          <w:sz w:val="20"/>
          <w:szCs w:val="20"/>
          <w:spacing w:val="4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aw</w:t>
      </w:r>
      <w:r>
        <w:rPr>
          <w:rFonts w:ascii="Constantia" w:hAnsi="Constantia" w:cs="Constantia" w:eastAsia="Constantia"/>
          <w:sz w:val="20"/>
          <w:szCs w:val="20"/>
          <w:spacing w:val="4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age</w:t>
      </w:r>
      <w:r>
        <w:rPr>
          <w:rFonts w:ascii="Constantia" w:hAnsi="Constantia" w:cs="Constantia" w:eastAsia="Constantia"/>
          <w:sz w:val="20"/>
          <w:szCs w:val="20"/>
          <w:spacing w:val="4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ec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k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box</w:t>
      </w:r>
      <w:r>
        <w:rPr>
          <w:rFonts w:ascii="Constantia" w:hAnsi="Constantia" w:cs="Constantia" w:eastAsia="Constantia"/>
          <w:sz w:val="20"/>
          <w:szCs w:val="20"/>
          <w:spacing w:val="4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4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4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</w:t>
      </w:r>
      <w:r>
        <w:rPr>
          <w:rFonts w:ascii="Constantia" w:hAnsi="Constantia" w:cs="Constantia" w:eastAsia="Constantia"/>
          <w:sz w:val="20"/>
          <w:szCs w:val="20"/>
          <w:spacing w:val="39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also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how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ages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hat</w:t>
      </w:r>
      <w:r>
        <w:rPr>
          <w:rFonts w:ascii="Constantia" w:hAnsi="Constantia" w:cs="Constantia" w:eastAsia="Constantia"/>
          <w:sz w:val="20"/>
          <w:szCs w:val="20"/>
          <w:spacing w:val="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ed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by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ocol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536" w:right="4321"/>
        <w:jc w:val="both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CAUTIO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: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9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ha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ges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</w:t>
      </w:r>
      <w:r>
        <w:rPr>
          <w:rFonts w:ascii="Constantia" w:hAnsi="Constantia" w:cs="Constantia" w:eastAsia="Constantia"/>
          <w:sz w:val="20"/>
          <w:szCs w:val="20"/>
          <w:spacing w:val="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fe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ages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hat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be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ur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The</w:t>
      </w:r>
      <w:r>
        <w:rPr>
          <w:rFonts w:ascii="Constantia" w:hAnsi="Constantia" w:cs="Constantia" w:eastAsia="Constantia"/>
          <w:sz w:val="20"/>
          <w:szCs w:val="20"/>
          <w:spacing w:val="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dy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ed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and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ho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ages</w:t>
      </w:r>
      <w:r>
        <w:rPr>
          <w:rFonts w:ascii="Constantia" w:hAnsi="Constantia" w:cs="Constantia" w:eastAsia="Constantia"/>
          <w:sz w:val="20"/>
          <w:szCs w:val="20"/>
          <w:spacing w:val="-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ay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ame.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27" w:right="-20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/>
        <w:pict>
          <v:group style="position:absolute;margin-left:61.919998pt;margin-top:-17.548527pt;width:162pt;height:103.92pt;mso-position-horizontal-relative:page;mso-position-vertical-relative:paragraph;z-index:-467" coordorigin="1238,-351" coordsize="3240,2078">
            <v:shape style="position:absolute;left:1238;top:-351;width:3240;height:2078" type="#_x0000_t75">
              <v:imagedata r:id="rId25" o:title=""/>
            </v:shape>
            <v:shape style="position:absolute;left:1546;top:-43;width:2313;height:1151" type="#_x0000_t75">
              <v:imagedata r:id="rId26" o:title=""/>
            </v:shape>
            <w10:wrap type="none"/>
          </v:group>
        </w:pic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W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he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ons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“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ave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e”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“O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e”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on</w:t>
      </w:r>
      <w:r>
        <w:rPr>
          <w:rFonts w:ascii="Constantia" w:hAnsi="Constantia" w:cs="Constantia" w:eastAsia="Constantia"/>
          <w:sz w:val="20"/>
          <w:szCs w:val="20"/>
          <w:spacing w:val="-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1" w:after="0" w:line="280" w:lineRule="atLeast"/>
        <w:ind w:left="3698" w:right="481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ed</w:t>
      </w:r>
      <w:r>
        <w:rPr>
          <w:rFonts w:ascii="Constantia" w:hAnsi="Constantia" w:cs="Constantia" w:eastAsia="Constantia"/>
          <w:sz w:val="20"/>
          <w:szCs w:val="20"/>
          <w:spacing w:val="7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f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1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9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ga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9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be</w:t>
      </w:r>
      <w:r>
        <w:rPr>
          <w:rFonts w:ascii="Constantia" w:hAnsi="Constantia" w:cs="Constantia" w:eastAsia="Constantia"/>
          <w:sz w:val="20"/>
          <w:szCs w:val="20"/>
          <w:spacing w:val="1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ed.</w:t>
      </w:r>
      <w:r>
        <w:rPr>
          <w:rFonts w:ascii="Constantia" w:hAnsi="Constantia" w:cs="Constantia" w:eastAsia="Constantia"/>
          <w:sz w:val="20"/>
          <w:szCs w:val="20"/>
          <w:spacing w:val="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h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9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k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es</w:t>
      </w:r>
      <w:r>
        <w:rPr>
          <w:rFonts w:ascii="Constantia" w:hAnsi="Constantia" w:cs="Constantia" w:eastAsia="Constantia"/>
          <w:sz w:val="20"/>
          <w:szCs w:val="20"/>
          <w:spacing w:val="14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1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</w:t>
      </w:r>
      <w:r>
        <w:rPr>
          <w:rFonts w:ascii="Constantia" w:hAnsi="Constantia" w:cs="Constantia" w:eastAsia="Constantia"/>
          <w:sz w:val="20"/>
          <w:szCs w:val="20"/>
          <w:spacing w:val="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1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de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b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ug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mote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i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ons.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910" w:top="600" w:bottom="1100" w:left="880" w:right="880"/>
          <w:pgSz w:w="11920" w:h="16840"/>
        </w:sectPr>
      </w:pPr>
      <w:rPr/>
    </w:p>
    <w:p>
      <w:pPr>
        <w:spacing w:before="19" w:after="0" w:line="240" w:lineRule="auto"/>
        <w:ind w:left="219" w:right="-70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/>
        <w:pict>
          <v:group style="position:absolute;margin-left:48.909981pt;margin-top:748.869934pt;width:497.48002pt;height:25.42004pt;mso-position-horizontal-relative:page;mso-position-vertical-relative:page;z-index:-469" coordorigin="978,14977" coordsize="9950,508">
            <v:group style="position:absolute;left:984;top:14983;width:9938;height:2" coordorigin="984,14983" coordsize="9938,2">
              <v:shape style="position:absolute;left:984;top:14983;width:9938;height:2" coordorigin="984,14983" coordsize="9938,0" path="m984,14983l10922,14983e" filled="f" stroked="t" strokeweight=".58004pt" strokecolor="#000000">
                <v:path arrowok="t"/>
              </v:shape>
            </v:group>
            <v:group style="position:absolute;left:989;top:14988;width:2;height:487" coordorigin="989,14988" coordsize="2,487">
              <v:shape style="position:absolute;left:989;top:14988;width:2;height:487" coordorigin="989,14988" coordsize="0,487" path="m989,14988l989,15475e" filled="f" stroked="t" strokeweight=".580pt" strokecolor="#000000">
                <v:path arrowok="t"/>
              </v:shape>
            </v:group>
            <v:group style="position:absolute;left:984;top:15480;width:9938;height:2" coordorigin="984,15480" coordsize="9938,2">
              <v:shape style="position:absolute;left:984;top:15480;width:9938;height:2" coordorigin="984,15480" coordsize="9938,0" path="m984,15480l10922,15480e" filled="f" stroked="t" strokeweight=".579980pt" strokecolor="#000000">
                <v:path arrowok="t"/>
              </v:shape>
            </v:group>
            <v:group style="position:absolute;left:4537;top:14988;width:2;height:487" coordorigin="4537,14988" coordsize="2,487">
              <v:shape style="position:absolute;left:4537;top:14988;width:2;height:487" coordorigin="4537,14988" coordsize="0,487" path="m4537,14988l4537,15475e" filled="f" stroked="t" strokeweight=".580pt" strokecolor="#000000">
                <v:path arrowok="t"/>
              </v:shape>
            </v:group>
            <v:group style="position:absolute;left:8505;top:14988;width:2;height:487" coordorigin="8505,14988" coordsize="2,487">
              <v:shape style="position:absolute;left:8505;top:14988;width:2;height:487" coordorigin="8505,14988" coordsize="0,487" path="m8505,14988l8505,15475e" filled="f" stroked="t" strokeweight=".58001pt" strokecolor="#000000">
                <v:path arrowok="t"/>
              </v:shape>
            </v:group>
            <v:group style="position:absolute;left:10917;top:14988;width:2;height:487" coordorigin="10917,14988" coordsize="2,487">
              <v:shape style="position:absolute;left:10917;top:14988;width:2;height:487" coordorigin="10917,14988" coordsize="0,487" path="m10917,14988l10917,15475e" filled="f" stroked="t" strokeweight=".5799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.799999pt;margin-top:92.159981pt;width:498.6pt;height:453.96pt;mso-position-horizontal-relative:page;mso-position-vertical-relative:page;z-index:-468" coordorigin="1116,1843" coordsize="9972,9079">
            <v:shape style="position:absolute;left:1116;top:1843;width:6005;height:4994" type="#_x0000_t75">
              <v:imagedata r:id="rId27" o:title=""/>
            </v:shape>
            <v:shape style="position:absolute;left:1424;top:2152;width:5079;height:4067" type="#_x0000_t75">
              <v:imagedata r:id="rId28" o:title=""/>
            </v:shape>
            <v:shape style="position:absolute;left:6794;top:6355;width:4294;height:4567" type="#_x0000_t75">
              <v:imagedata r:id="rId29" o:title=""/>
            </v:shape>
            <v:shape style="position:absolute;left:7103;top:6662;width:3366;height:3642" type="#_x0000_t75">
              <v:imagedata r:id="rId30" o:title=""/>
            </v:shape>
            <w10:wrap type="none"/>
          </v:group>
        </w:pic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2013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5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3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_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N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_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UM</w:t>
      </w:r>
      <w:r>
        <w:rPr>
          <w:rFonts w:ascii="Constantia" w:hAnsi="Constantia" w:cs="Constantia" w:eastAsia="Constantia"/>
          <w:sz w:val="20"/>
          <w:szCs w:val="20"/>
          <w:spacing w:val="-15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-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P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t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c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o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-8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Ana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l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yz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19" w:right="-20"/>
        <w:jc w:val="left"/>
        <w:rPr>
          <w:rFonts w:ascii="Constantia" w:hAnsi="Constantia" w:cs="Constantia" w:eastAsia="Constantia"/>
          <w:sz w:val="20"/>
          <w:szCs w:val="20"/>
        </w:rPr>
      </w:pPr>
      <w:rPr/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-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2"/>
          <w:w w:val="100"/>
        </w:rPr>
        <w:t>s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er</w:t>
      </w:r>
      <w:r>
        <w:rPr>
          <w:rFonts w:ascii="Constantia" w:hAnsi="Constantia" w:cs="Constantia" w:eastAsia="Constantia"/>
          <w:sz w:val="20"/>
          <w:szCs w:val="20"/>
          <w:spacing w:val="-3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Man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u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al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</w:rPr>
        <w:t>_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v1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</w:rPr>
        <w:t>0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.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d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ocx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p>
      <w:pPr>
        <w:spacing w:before="19" w:after="0" w:line="240" w:lineRule="auto"/>
        <w:ind w:right="-20"/>
        <w:jc w:val="left"/>
        <w:tabs>
          <w:tab w:pos="3960" w:val="left"/>
        </w:tabs>
        <w:rPr>
          <w:rFonts w:ascii="Constantia" w:hAnsi="Constantia" w:cs="Constantia" w:eastAsia="Constantia"/>
          <w:sz w:val="20"/>
          <w:szCs w:val="20"/>
        </w:rPr>
      </w:pPr>
      <w:rPr/>
      <w:r>
        <w:rPr/>
        <w:br w:type="column"/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cre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a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3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d</w:t>
      </w:r>
      <w:r>
        <w:rPr>
          <w:rFonts w:ascii="Constantia" w:hAnsi="Constantia" w:cs="Constantia" w:eastAsia="Constantia"/>
          <w:sz w:val="20"/>
          <w:szCs w:val="20"/>
          <w:spacing w:val="-8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b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y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: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S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f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n</w:t>
      </w:r>
      <w:r>
        <w:rPr>
          <w:rFonts w:ascii="Constantia" w:hAnsi="Constantia" w:cs="Constantia" w:eastAsia="Constantia"/>
          <w:sz w:val="20"/>
          <w:szCs w:val="20"/>
          <w:spacing w:val="-6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D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t</w:t>
      </w:r>
      <w:r>
        <w:rPr>
          <w:rFonts w:ascii="Constantia" w:hAnsi="Constantia" w:cs="Constantia" w:eastAsia="Constantia"/>
          <w:sz w:val="20"/>
          <w:szCs w:val="20"/>
          <w:spacing w:val="1"/>
          <w:w w:val="100"/>
          <w:b/>
          <w:bCs/>
        </w:rPr>
        <w:t>e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r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ab/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p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  <w:b/>
          <w:bCs/>
        </w:rPr>
        <w:t>a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  <w:b/>
          <w:bCs/>
        </w:rPr>
        <w:t>ge:</w:t>
      </w:r>
      <w:r>
        <w:rPr>
          <w:rFonts w:ascii="Constantia" w:hAnsi="Constantia" w:cs="Constantia" w:eastAsia="Constantia"/>
          <w:sz w:val="20"/>
          <w:szCs w:val="20"/>
          <w:spacing w:val="48"/>
          <w:w w:val="100"/>
          <w:b/>
          <w:bCs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4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von</w:t>
      </w:r>
      <w:r>
        <w:rPr>
          <w:rFonts w:ascii="Constantia" w:hAnsi="Constantia" w:cs="Constantia" w:eastAsia="Constantia"/>
          <w:sz w:val="20"/>
          <w:szCs w:val="20"/>
          <w:spacing w:val="-1"/>
          <w:w w:val="100"/>
        </w:rPr>
        <w:t> 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  <w:t>4</w:t>
      </w:r>
      <w:r>
        <w:rPr>
          <w:rFonts w:ascii="Constantia" w:hAnsi="Constantia" w:cs="Constantia" w:eastAsia="Constantia"/>
          <w:sz w:val="20"/>
          <w:szCs w:val="20"/>
          <w:spacing w:val="0"/>
          <w:w w:val="100"/>
        </w:rPr>
      </w:r>
    </w:p>
    <w:sectPr>
      <w:type w:val="continuous"/>
      <w:pgSz w:w="11920" w:h="16840"/>
      <w:pgMar w:top="600" w:bottom="1100" w:left="880" w:right="880"/>
      <w:cols w:num="2" w:equalWidth="0">
        <w:col w:w="3502" w:space="263"/>
        <w:col w:w="63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nstantia">
    <w:altName w:val="Constant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2.139999pt;margin-top:785.441223pt;width:351.070003pt;height:21.92pt;mso-position-horizontal-relative:page;mso-position-vertical-relative:page;z-index:-478" type="#_x0000_t202" filled="f" stroked="f">
          <v:textbox inset="0,0,0,0">
            <w:txbxContent>
              <w:p>
                <w:pPr>
                  <w:spacing w:before="0" w:after="0" w:line="204" w:lineRule="exact"/>
                  <w:ind w:left="-14" w:right="-34"/>
                  <w:jc w:val="center"/>
                  <w:rPr>
                    <w:rFonts w:ascii="Constantia" w:hAnsi="Constantia" w:cs="Constantia" w:eastAsia="Constantia"/>
                    <w:sz w:val="18"/>
                    <w:szCs w:val="18"/>
                  </w:rPr>
                </w:pPr>
                <w:rPr/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RF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-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b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d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d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ed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G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b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H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•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3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K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u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f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s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t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2"/>
                    <w:w w:val="100"/>
                    <w:position w:val="1"/>
                  </w:rPr>
                  <w:t>i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er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t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raße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1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1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2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•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D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-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83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0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8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0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5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O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be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r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au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d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f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•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color w:val="0000FF"/>
                    <w:spacing w:val="-43"/>
                    <w:w w:val="100"/>
                    <w:position w:val="1"/>
                  </w:rPr>
                  <w:t> </w:t>
                </w:r>
                <w:hyperlink r:id="rId1"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  <w:position w:val="1"/>
                    </w:rPr>
                    <w:t>inf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  <w:t>o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1"/>
                      <w:w w:val="100"/>
                      <w:u w:val="single" w:color="0000FF"/>
                      <w:position w:val="1"/>
                    </w:rPr>
                    <w:t>@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1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  <w:t>r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99"/>
                      <w:u w:val="single" w:color="0000FF"/>
                      <w:position w:val="1"/>
                    </w:rPr>
                    <w:t>f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99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  <w:position w:val="1"/>
                    </w:rPr>
                    <w:t>-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  <w:position w:val="1"/>
                    </w:rPr>
                    <w:t>em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  <w:t>b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2"/>
                      <w:w w:val="100"/>
                      <w:u w:val="single" w:color="0000FF"/>
                      <w:position w:val="1"/>
                    </w:rPr>
                    <w:t>e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2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  <w:t>d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  <w:t>d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2"/>
                      <w:w w:val="100"/>
                      <w:u w:val="single" w:color="0000FF"/>
                      <w:position w:val="1"/>
                    </w:rPr>
                    <w:t>e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2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  <w:t>d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  <w:position w:val="1"/>
                    </w:rPr>
                    <w:t>.eu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hyperlink>
              </w:p>
              <w:p>
                <w:pPr>
                  <w:spacing w:before="0" w:after="0" w:line="218" w:lineRule="exact"/>
                  <w:ind w:left="2632" w:right="2614"/>
                  <w:jc w:val="center"/>
                  <w:rPr>
                    <w:rFonts w:ascii="Constantia" w:hAnsi="Constantia" w:cs="Constantia" w:eastAsia="Constantia"/>
                    <w:sz w:val="18"/>
                    <w:szCs w:val="18"/>
                  </w:rPr>
                </w:pPr>
                <w:rPr/>
                <w:r>
                  <w:rPr>
                    <w:rFonts w:ascii="Constantia" w:hAnsi="Constantia" w:cs="Constantia" w:eastAsia="Constantia"/>
                    <w:sz w:val="18"/>
                    <w:szCs w:val="18"/>
                    <w:color w:val="0000FF"/>
                    <w:w w:val="99"/>
                  </w:rPr>
                </w:r>
                <w:hyperlink r:id="rId2"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w w:val="99"/>
                      <w:u w:val="single" w:color="0000FF"/>
                    </w:rPr>
                    <w:t>ww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99"/>
                      <w:u w:val="single" w:color="0000FF"/>
                    </w:rPr>
                    <w:t>w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99"/>
                      <w:u w:val="single" w:color="0000FF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99"/>
                      <w:u w:val="single" w:color="0000FF"/>
                    </w:rPr>
                    <w:t>.rf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99"/>
                      <w:u w:val="single" w:color="0000FF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</w:rPr>
                    <w:t>-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</w:rPr>
                    <w:t>em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</w:rPr>
                    <w:t>b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</w:rPr>
                    <w:t>e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</w:rPr>
                    <w:t>d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1"/>
                      <w:w w:val="100"/>
                      <w:u w:val="single" w:color="0000FF"/>
                    </w:rPr>
                    <w:t>d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1"/>
                      <w:w w:val="100"/>
                      <w:u w:val="single" w:color="0000FF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</w:rPr>
                    <w:t>e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</w:rPr>
                    <w:t>d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</w:rPr>
                    <w:t>.eu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hyperlink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2.139999pt;margin-top:785.441223pt;width:351.070003pt;height:21.92pt;mso-position-horizontal-relative:page;mso-position-vertical-relative:page;z-index:-477" type="#_x0000_t202" filled="f" stroked="f">
          <v:textbox inset="0,0,0,0">
            <w:txbxContent>
              <w:p>
                <w:pPr>
                  <w:spacing w:before="0" w:after="0" w:line="204" w:lineRule="exact"/>
                  <w:ind w:left="-14" w:right="-34"/>
                  <w:jc w:val="center"/>
                  <w:rPr>
                    <w:rFonts w:ascii="Constantia" w:hAnsi="Constantia" w:cs="Constantia" w:eastAsia="Constantia"/>
                    <w:sz w:val="18"/>
                    <w:szCs w:val="18"/>
                  </w:rPr>
                </w:pPr>
                <w:rPr/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RF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-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b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d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d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ed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G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b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H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•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3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K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u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f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s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t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2"/>
                    <w:w w:val="100"/>
                    <w:position w:val="1"/>
                  </w:rPr>
                  <w:t>i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er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t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raße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1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1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2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•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D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-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83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0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8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0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5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1"/>
                    <w:w w:val="100"/>
                    <w:position w:val="1"/>
                  </w:rPr>
                  <w:t>O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be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r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au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d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f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•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onstantia" w:hAnsi="Constantia" w:cs="Constantia" w:eastAsia="Constantia"/>
                    <w:sz w:val="18"/>
                    <w:szCs w:val="18"/>
                    <w:color w:val="0000FF"/>
                    <w:spacing w:val="-43"/>
                    <w:w w:val="100"/>
                    <w:position w:val="1"/>
                  </w:rPr>
                  <w:t> </w:t>
                </w:r>
                <w:hyperlink r:id="rId1"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  <w:position w:val="1"/>
                    </w:rPr>
                    <w:t>inf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  <w:t>o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1"/>
                      <w:w w:val="100"/>
                      <w:u w:val="single" w:color="0000FF"/>
                      <w:position w:val="1"/>
                    </w:rPr>
                    <w:t>@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1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  <w:t>r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99"/>
                      <w:u w:val="single" w:color="0000FF"/>
                      <w:position w:val="1"/>
                    </w:rPr>
                    <w:t>f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99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  <w:position w:val="1"/>
                    </w:rPr>
                    <w:t>-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  <w:position w:val="1"/>
                    </w:rPr>
                    <w:t>em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  <w:t>b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2"/>
                      <w:w w:val="100"/>
                      <w:u w:val="single" w:color="0000FF"/>
                      <w:position w:val="1"/>
                    </w:rPr>
                    <w:t>e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2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  <w:t>d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  <w:t>d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2"/>
                      <w:w w:val="100"/>
                      <w:u w:val="single" w:color="0000FF"/>
                      <w:position w:val="1"/>
                    </w:rPr>
                    <w:t>e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2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  <w:t>d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  <w:position w:val="1"/>
                    </w:rPr>
                    <w:t>.eu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position w:val="1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00"/>
                      <w:spacing w:val="0"/>
                      <w:w w:val="100"/>
                      <w:position w:val="0"/>
                    </w:rPr>
                  </w:r>
                </w:hyperlink>
              </w:p>
              <w:p>
                <w:pPr>
                  <w:spacing w:before="0" w:after="0" w:line="218" w:lineRule="exact"/>
                  <w:ind w:left="2632" w:right="2614"/>
                  <w:jc w:val="center"/>
                  <w:rPr>
                    <w:rFonts w:ascii="Constantia" w:hAnsi="Constantia" w:cs="Constantia" w:eastAsia="Constantia"/>
                    <w:sz w:val="18"/>
                    <w:szCs w:val="18"/>
                  </w:rPr>
                </w:pPr>
                <w:rPr/>
                <w:r>
                  <w:rPr>
                    <w:rFonts w:ascii="Constantia" w:hAnsi="Constantia" w:cs="Constantia" w:eastAsia="Constantia"/>
                    <w:sz w:val="18"/>
                    <w:szCs w:val="18"/>
                    <w:color w:val="0000FF"/>
                    <w:w w:val="99"/>
                  </w:rPr>
                </w:r>
                <w:hyperlink r:id="rId2"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w w:val="99"/>
                      <w:u w:val="single" w:color="0000FF"/>
                    </w:rPr>
                    <w:t>ww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99"/>
                      <w:u w:val="single" w:color="0000FF"/>
                    </w:rPr>
                    <w:t>w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99"/>
                      <w:u w:val="single" w:color="0000FF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99"/>
                      <w:u w:val="single" w:color="0000FF"/>
                    </w:rPr>
                    <w:t>.rf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99"/>
                      <w:u w:val="single" w:color="0000FF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</w:rPr>
                    <w:t>-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</w:rPr>
                    <w:t>em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</w:rPr>
                    <w:t>b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</w:rPr>
                    <w:t>e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</w:rPr>
                    <w:t>d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1"/>
                      <w:w w:val="100"/>
                      <w:u w:val="single" w:color="0000FF"/>
                    </w:rPr>
                    <w:t>d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-1"/>
                      <w:w w:val="100"/>
                      <w:u w:val="single" w:color="0000FF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</w:rPr>
                    <w:t>e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</w:rPr>
                    <w:t>d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1"/>
                      <w:w w:val="100"/>
                      <w:u w:val="single" w:color="0000FF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  <w:u w:val="single" w:color="0000FF"/>
                    </w:rPr>
                    <w:t>.eu</w:t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FF"/>
                      <w:spacing w:val="0"/>
                      <w:w w:val="100"/>
                    </w:rPr>
                  </w:r>
                  <w:r>
                    <w:rPr>
                      <w:rFonts w:ascii="Constantia" w:hAnsi="Constantia" w:cs="Constantia" w:eastAsia="Constantia"/>
                      <w:sz w:val="18"/>
                      <w:szCs w:val="18"/>
                      <w:color w:val="000000"/>
                      <w:spacing w:val="0"/>
                      <w:w w:val="100"/>
                    </w:rPr>
                  </w:r>
                </w:hyperlink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theme" Target="theme/theme1.xml"/><Relationship Id="rId21" Type="http://schemas.openxmlformats.org/officeDocument/2006/relationships/image" Target="media/image15.jp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24" Type="http://schemas.openxmlformats.org/officeDocument/2006/relationships/image" Target="media/image18.png"/><Relationship Id="rId32" Type="http://schemas.openxmlformats.org/officeDocument/2006/relationships/customXml" Target="../customXml/item2.xml"/><Relationship Id="rId5" Type="http://schemas.openxmlformats.org/officeDocument/2006/relationships/footer" Target="footer1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f-embedded.eu" TargetMode="External"/><Relationship Id="rId2" Type="http://schemas.openxmlformats.org/officeDocument/2006/relationships/hyperlink" Target="http://www.rf-embedded.eu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f-embedded.eu" TargetMode="External"/><Relationship Id="rId2" Type="http://schemas.openxmlformats.org/officeDocument/2006/relationships/hyperlink" Target="http://www.rf-embedded.e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20FB8F4E0BFB488597AB4DC98CE39B" ma:contentTypeVersion="16" ma:contentTypeDescription="Ein neues Dokument erstellen." ma:contentTypeScope="" ma:versionID="43e3ac1b1e512160fd0f7328072197d7">
  <xsd:schema xmlns:xsd="http://www.w3.org/2001/XMLSchema" xmlns:xs="http://www.w3.org/2001/XMLSchema" xmlns:p="http://schemas.microsoft.com/office/2006/metadata/properties" xmlns:ns2="241315fa-dbe8-4cf6-a023-80c719099a8c" xmlns:ns3="6b346222-edd2-4b9f-9410-d67499daeef8" targetNamespace="http://schemas.microsoft.com/office/2006/metadata/properties" ma:root="true" ma:fieldsID="ac581062adebcdbbb94fdf92414e4354" ns2:_="" ns3:_="">
    <xsd:import namespace="241315fa-dbe8-4cf6-a023-80c719099a8c"/>
    <xsd:import namespace="6b346222-edd2-4b9f-9410-d67499dae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315fa-dbe8-4cf6-a023-80c719099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da2d693-6c74-496d-b981-a379185aa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46222-edd2-4b9f-9410-d67499dae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60ce39-dc1f-4216-b0af-e5e9562f0fdd}" ma:internalName="TaxCatchAll" ma:showField="CatchAllData" ma:web="6b346222-edd2-4b9f-9410-d67499dae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315fa-dbe8-4cf6-a023-80c719099a8c">
      <Terms xmlns="http://schemas.microsoft.com/office/infopath/2007/PartnerControls"/>
    </lcf76f155ced4ddcb4097134ff3c332f>
    <TaxCatchAll xmlns="6b346222-edd2-4b9f-9410-d67499daeef8" xsi:nil="true"/>
  </documentManagement>
</p:properties>
</file>

<file path=customXml/itemProps1.xml><?xml version="1.0" encoding="utf-8"?>
<ds:datastoreItem xmlns:ds="http://schemas.openxmlformats.org/officeDocument/2006/customXml" ds:itemID="{6E1B392A-9178-4CE0-B719-3108EEE84F7D}"/>
</file>

<file path=customXml/itemProps2.xml><?xml version="1.0" encoding="utf-8"?>
<ds:datastoreItem xmlns:ds="http://schemas.openxmlformats.org/officeDocument/2006/customXml" ds:itemID="{0E21D075-7EBB-49C0-87A2-67D00CA723D8}"/>
</file>

<file path=customXml/itemProps3.xml><?xml version="1.0" encoding="utf-8"?>
<ds:datastoreItem xmlns:ds="http://schemas.openxmlformats.org/officeDocument/2006/customXml" ds:itemID="{0CA229F0-1C1B-4DCE-B48A-8FCB1F5658A9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Detter</dc:creator>
  <dcterms:created xsi:type="dcterms:W3CDTF">2016-07-07T10:09:21Z</dcterms:created>
  <dcterms:modified xsi:type="dcterms:W3CDTF">2016-07-07T10:09:21Z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2013-05-06T00:00:00Z</vt:filetime>
  </property>
  <property fmtid="{D5CDD505-2E9C-101B-9397-08002B2CF9AE}" pid="3" name="LastSaved">
    <vt:filetime>2016-07-07T00:00:00Z</vt:filetime>
  </property>
  <property fmtid="{D5CDD505-2E9C-101B-9397-08002B2CF9AE}" pid="4" name="ContentTypeId">
    <vt:lpwstr>0x010100BA20FB8F4E0BFB488597AB4DC98CE39B</vt:lpwstr>
  </property>
</Properties>
</file>